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51"/>
        <w:tblpPr w:leftFromText="180" w:rightFromText="180" w:vertAnchor="text" w:horzAnchor="page" w:tblpXSpec="center" w:tblpY="-74"/>
        <w:tblW w:w="0" w:type="auto"/>
        <w:tblLook w:val="01E0" w:firstRow="1" w:lastRow="1" w:firstColumn="1" w:lastColumn="1" w:noHBand="0" w:noVBand="0"/>
      </w:tblPr>
      <w:tblGrid>
        <w:gridCol w:w="4836"/>
        <w:gridCol w:w="1306"/>
      </w:tblGrid>
      <w:tr w:rsidR="0099376E" w:rsidRPr="009D4555" w:rsidTr="00AD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</w:tcPr>
          <w:p w:rsidR="00F12DD4" w:rsidRPr="00E163E1" w:rsidRDefault="00F12DD4" w:rsidP="00F12DD4">
            <w:pPr>
              <w:tabs>
                <w:tab w:val="center" w:pos="190"/>
                <w:tab w:val="decimal" w:pos="5920"/>
                <w:tab w:val="decimal" w:pos="9190"/>
              </w:tabs>
              <w:ind w:left="-108" w:right="-118"/>
              <w:rPr>
                <w:rFonts w:ascii="Baskerville Old Face" w:hAnsi="Baskerville Old Face"/>
                <w:b/>
              </w:rPr>
            </w:pPr>
            <w:bookmarkStart w:id="0" w:name="_GoBack"/>
            <w:bookmarkEnd w:id="0"/>
            <w:r>
              <w:rPr>
                <w:noProof/>
                <w:lang w:eastAsia="en-AU"/>
              </w:rPr>
              <w:t xml:space="preserve">  </w:t>
            </w:r>
            <w:r>
              <w:rPr>
                <w:lang w:val="en-US"/>
              </w:rPr>
              <w:t xml:space="preserve">         </w:t>
            </w:r>
          </w:p>
          <w:p w:rsidR="00F12DD4" w:rsidRDefault="00F12DD4" w:rsidP="00F12DD4">
            <w:pPr>
              <w:tabs>
                <w:tab w:val="center" w:pos="190"/>
                <w:tab w:val="decimal" w:pos="5920"/>
                <w:tab w:val="decimal" w:pos="9190"/>
              </w:tabs>
              <w:ind w:left="-108" w:right="-118"/>
              <w:rPr>
                <w:rFonts w:ascii="Baskerville Old Face" w:hAnsi="Baskerville Old Face"/>
                <w:b/>
              </w:rPr>
            </w:pPr>
            <w:r>
              <w:t xml:space="preserve">                                            </w:t>
            </w:r>
            <w:r w:rsidRPr="007F1D73">
              <w:rPr>
                <w:rFonts w:ascii="Baskerville Old Face" w:hAnsi="Baskerville Old Face"/>
                <w:b/>
              </w:rPr>
              <w:t xml:space="preserve"> </w:t>
            </w:r>
            <w:r>
              <w:rPr>
                <w:rFonts w:ascii="Baskerville Old Face" w:hAnsi="Baskerville Old Face"/>
                <w:b/>
              </w:rPr>
              <w:t xml:space="preserve">            </w:t>
            </w:r>
          </w:p>
          <w:p w:rsidR="00F12DD4" w:rsidRPr="00AD37B1" w:rsidRDefault="00F12DD4" w:rsidP="0099376E">
            <w:pPr>
              <w:tabs>
                <w:tab w:val="center" w:pos="190"/>
                <w:tab w:val="decimal" w:pos="5920"/>
                <w:tab w:val="decimal" w:pos="9190"/>
              </w:tabs>
              <w:ind w:left="-108" w:right="-118"/>
              <w:jc w:val="center"/>
              <w:rPr>
                <w:rFonts w:ascii="Baskerville Old Face" w:hAnsi="Baskerville Old Face"/>
                <w:b/>
                <w:i w:val="0"/>
              </w:rPr>
            </w:pPr>
            <w:r w:rsidRPr="00AD37B1">
              <w:rPr>
                <w:rFonts w:ascii="Baskerville Old Face" w:hAnsi="Baskerville Old Face"/>
                <w:b/>
                <w:i w:val="0"/>
              </w:rPr>
              <w:t>CARISBROOK PRIMARY SCHOOL</w:t>
            </w:r>
          </w:p>
          <w:p w:rsidR="00F12DD4" w:rsidRPr="00AD37B1" w:rsidRDefault="0099376E" w:rsidP="0099376E">
            <w:pPr>
              <w:tabs>
                <w:tab w:val="center" w:pos="33"/>
                <w:tab w:val="decimal" w:pos="9190"/>
              </w:tabs>
              <w:ind w:left="175" w:right="495" w:hanging="142"/>
              <w:jc w:val="center"/>
              <w:rPr>
                <w:rFonts w:ascii="Baskerville Old Face" w:hAnsi="Baskerville Old Face"/>
                <w:i w:val="0"/>
              </w:rPr>
            </w:pPr>
            <w:r w:rsidRPr="00AD37B1">
              <w:rPr>
                <w:rFonts w:ascii="Baskerville Old Face" w:hAnsi="Baskerville Old Face"/>
                <w:i w:val="0"/>
              </w:rPr>
              <w:t xml:space="preserve">     </w:t>
            </w:r>
            <w:r w:rsidR="00686B6A">
              <w:rPr>
                <w:rFonts w:ascii="Baskerville Old Face" w:hAnsi="Baskerville Old Face"/>
                <w:i w:val="0"/>
              </w:rPr>
              <w:t xml:space="preserve">2 Camp Street, Carisbrook </w:t>
            </w:r>
            <w:r w:rsidR="00F12DD4" w:rsidRPr="00AD37B1">
              <w:rPr>
                <w:rFonts w:ascii="Baskerville Old Face" w:hAnsi="Baskerville Old Face"/>
                <w:i w:val="0"/>
              </w:rPr>
              <w:t>3464</w:t>
            </w:r>
          </w:p>
          <w:p w:rsidR="0099376E" w:rsidRPr="00AD37B1" w:rsidRDefault="0099376E" w:rsidP="0099376E">
            <w:pPr>
              <w:tabs>
                <w:tab w:val="center" w:pos="33"/>
                <w:tab w:val="decimal" w:pos="9190"/>
              </w:tabs>
              <w:ind w:left="175" w:right="495" w:hanging="142"/>
              <w:jc w:val="center"/>
              <w:rPr>
                <w:rFonts w:ascii="Baskerville Old Face" w:hAnsi="Baskerville Old Face"/>
                <w:i w:val="0"/>
              </w:rPr>
            </w:pPr>
            <w:r w:rsidRPr="00AD37B1">
              <w:rPr>
                <w:rFonts w:ascii="Baskerville Old Face" w:hAnsi="Baskerville Old Face"/>
                <w:i w:val="0"/>
              </w:rPr>
              <w:t xml:space="preserve">   </w:t>
            </w:r>
            <w:r w:rsidR="00F12DD4" w:rsidRPr="00AD37B1">
              <w:rPr>
                <w:rFonts w:ascii="Baskerville Old Face" w:hAnsi="Baskerville Old Face"/>
                <w:i w:val="0"/>
              </w:rPr>
              <w:t>Tel:</w:t>
            </w:r>
            <w:r w:rsidRPr="00AD37B1">
              <w:rPr>
                <w:rFonts w:ascii="Baskerville Old Face" w:hAnsi="Baskerville Old Face"/>
                <w:i w:val="0"/>
              </w:rPr>
              <w:t xml:space="preserve"> </w:t>
            </w:r>
            <w:r w:rsidR="00F12DD4" w:rsidRPr="00AD37B1">
              <w:rPr>
                <w:rFonts w:ascii="Baskerville Old Face" w:hAnsi="Baskerville Old Face"/>
                <w:i w:val="0"/>
              </w:rPr>
              <w:t xml:space="preserve">54642444 or 54642353  </w:t>
            </w:r>
          </w:p>
          <w:p w:rsidR="00F12DD4" w:rsidRPr="00AD37B1" w:rsidRDefault="00686B6A" w:rsidP="0099376E">
            <w:pPr>
              <w:tabs>
                <w:tab w:val="center" w:pos="33"/>
                <w:tab w:val="decimal" w:pos="9190"/>
              </w:tabs>
              <w:ind w:left="175" w:right="495" w:hanging="142"/>
              <w:jc w:val="center"/>
              <w:rPr>
                <w:rFonts w:ascii="Baskerville Old Face" w:hAnsi="Baskerville Old Face"/>
                <w:i w:val="0"/>
              </w:rPr>
            </w:pPr>
            <w:r>
              <w:rPr>
                <w:rFonts w:ascii="Baskerville Old Face" w:hAnsi="Baskerville Old Face"/>
                <w:i w:val="0"/>
              </w:rPr>
              <w:t xml:space="preserve">        </w:t>
            </w:r>
            <w:r w:rsidR="00F12DD4" w:rsidRPr="00AD37B1">
              <w:rPr>
                <w:rFonts w:ascii="Baskerville Old Face" w:hAnsi="Baskerville Old Face"/>
                <w:i w:val="0"/>
              </w:rPr>
              <w:t>Fax: 54641033</w:t>
            </w:r>
          </w:p>
          <w:p w:rsidR="00F12DD4" w:rsidRPr="00AD37B1" w:rsidRDefault="00686B6A" w:rsidP="0099376E">
            <w:pPr>
              <w:tabs>
                <w:tab w:val="center" w:pos="33"/>
                <w:tab w:val="decimal" w:pos="9190"/>
              </w:tabs>
              <w:ind w:left="175" w:right="495" w:hanging="142"/>
              <w:jc w:val="center"/>
              <w:rPr>
                <w:rFonts w:ascii="Baskerville Old Face" w:hAnsi="Baskerville Old Face"/>
                <w:b/>
                <w:i w:val="0"/>
              </w:rPr>
            </w:pPr>
            <w:r>
              <w:rPr>
                <w:rFonts w:ascii="Baskerville Old Face" w:hAnsi="Baskerville Old Face"/>
                <w:b/>
                <w:i w:val="0"/>
              </w:rPr>
              <w:t xml:space="preserve">         </w:t>
            </w:r>
            <w:r w:rsidR="00306707">
              <w:rPr>
                <w:rFonts w:ascii="Baskerville Old Face" w:hAnsi="Baskerville Old Face"/>
                <w:b/>
                <w:i w:val="0"/>
              </w:rPr>
              <w:t>Acting</w:t>
            </w:r>
            <w:r>
              <w:rPr>
                <w:rFonts w:ascii="Baskerville Old Face" w:hAnsi="Baskerville Old Face"/>
                <w:b/>
                <w:i w:val="0"/>
              </w:rPr>
              <w:t xml:space="preserve"> </w:t>
            </w:r>
            <w:r w:rsidR="00F12DD4" w:rsidRPr="00AD37B1">
              <w:rPr>
                <w:rFonts w:ascii="Baskerville Old Face" w:hAnsi="Baskerville Old Face"/>
                <w:b/>
                <w:i w:val="0"/>
              </w:rPr>
              <w:t xml:space="preserve">Principal: </w:t>
            </w:r>
            <w:r w:rsidR="00882EEB">
              <w:rPr>
                <w:rFonts w:ascii="Baskerville Old Face" w:hAnsi="Baskerville Old Face"/>
                <w:b/>
                <w:i w:val="0"/>
              </w:rPr>
              <w:t>Chrissy Drummond</w:t>
            </w:r>
          </w:p>
          <w:p w:rsidR="00F12DD4" w:rsidRPr="004F5D6C" w:rsidRDefault="00F12DD4" w:rsidP="00F12DD4">
            <w:pPr>
              <w:tabs>
                <w:tab w:val="center" w:pos="190"/>
                <w:tab w:val="left" w:pos="1395"/>
                <w:tab w:val="decimal" w:pos="9190"/>
              </w:tabs>
              <w:ind w:left="910" w:firstLine="180"/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</w:tcPr>
          <w:p w:rsidR="00F12DD4" w:rsidRPr="007F1D73" w:rsidRDefault="00F12DD4" w:rsidP="00F12DD4">
            <w:pPr>
              <w:tabs>
                <w:tab w:val="center" w:pos="190"/>
                <w:tab w:val="decimal" w:pos="5920"/>
                <w:tab w:val="decimal" w:pos="9190"/>
              </w:tabs>
              <w:ind w:left="910" w:right="-118" w:firstLine="180"/>
              <w:rPr>
                <w:b/>
              </w:rPr>
            </w:pPr>
          </w:p>
          <w:p w:rsidR="00F12DD4" w:rsidRPr="009D4555" w:rsidRDefault="00F12DD4" w:rsidP="00F12DD4">
            <w:pPr>
              <w:tabs>
                <w:tab w:val="center" w:pos="190"/>
                <w:tab w:val="decimal" w:pos="5920"/>
                <w:tab w:val="decimal" w:pos="9190"/>
              </w:tabs>
              <w:ind w:left="3153" w:right="-118" w:hanging="3261"/>
              <w:rPr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b/>
              </w:rPr>
              <w:t xml:space="preserve">    </w:t>
            </w:r>
          </w:p>
        </w:tc>
      </w:tr>
    </w:tbl>
    <w:p w:rsidR="00B935E7" w:rsidRDefault="0099376E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B491E28" wp14:editId="1F16D467">
            <wp:simplePos x="0" y="0"/>
            <wp:positionH relativeFrom="column">
              <wp:posOffset>4610100</wp:posOffset>
            </wp:positionH>
            <wp:positionV relativeFrom="page">
              <wp:posOffset>523875</wp:posOffset>
            </wp:positionV>
            <wp:extent cx="2295525" cy="1514475"/>
            <wp:effectExtent l="0" t="0" r="9525" b="9525"/>
            <wp:wrapThrough wrapText="bothSides">
              <wp:wrapPolygon edited="0">
                <wp:start x="0" y="1902"/>
                <wp:lineTo x="0" y="21464"/>
                <wp:lineTo x="21510" y="21464"/>
                <wp:lineTo x="21510" y="1902"/>
                <wp:lineTo x="0" y="1902"/>
              </wp:wrapPolygon>
            </wp:wrapThrough>
            <wp:docPr id="1" name="Picture 1" descr="MVC-0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C-003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335" b="22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3E1" w:rsidRDefault="0099376E">
      <w:r>
        <w:rPr>
          <w:noProof/>
          <w:lang w:eastAsia="en-AU"/>
        </w:rPr>
        <w:drawing>
          <wp:inline distT="0" distB="0" distL="0" distR="0" wp14:anchorId="457B7482" wp14:editId="2C317FBC">
            <wp:extent cx="123825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E1" w:rsidRDefault="00E163E1"/>
    <w:p w:rsidR="006B61FB" w:rsidRDefault="006B61FB" w:rsidP="006B61FB">
      <w:pPr>
        <w:pStyle w:val="Heading1"/>
      </w:pPr>
      <w:bookmarkStart w:id="1" w:name="_Toc29808755"/>
      <w:r>
        <w:t>S</w:t>
      </w:r>
      <w:r w:rsidRPr="00A406A4">
        <w:t>elf-nomination form</w:t>
      </w:r>
      <w:r>
        <w:t xml:space="preserve"> </w:t>
      </w:r>
      <w:r w:rsidRPr="00A406A4">
        <w:t xml:space="preserve">for </w:t>
      </w:r>
      <w:r>
        <w:t>P</w:t>
      </w:r>
      <w:r w:rsidRPr="00A406A4">
        <w:t>arent member category</w:t>
      </w:r>
      <w:bookmarkEnd w:id="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Tr="00272B2C">
        <w:trPr>
          <w:trHeight w:val="83"/>
        </w:trPr>
        <w:tc>
          <w:tcPr>
            <w:tcW w:w="9010" w:type="dxa"/>
          </w:tcPr>
          <w:p w:rsidR="006B61FB" w:rsidRPr="00C1289E" w:rsidRDefault="006B61FB" w:rsidP="00C1289E">
            <w:pPr>
              <w:pStyle w:val="DETtabletextcolheadblackform"/>
            </w:pPr>
            <w:r w:rsidRPr="00C1289E">
              <w:t xml:space="preserve">I wish to declare my candidacy for an elected position as a Parent member on the </w:t>
            </w:r>
            <w:proofErr w:type="spellStart"/>
            <w:r w:rsidR="00C1289E" w:rsidRPr="00C1289E">
              <w:rPr>
                <w:rStyle w:val="Emphasis"/>
                <w:i w:val="0"/>
              </w:rPr>
              <w:t>Carsibrook</w:t>
            </w:r>
            <w:proofErr w:type="spellEnd"/>
            <w:r w:rsidR="00C1289E" w:rsidRPr="00C1289E">
              <w:rPr>
                <w:rStyle w:val="Emphasis"/>
                <w:i w:val="0"/>
              </w:rPr>
              <w:t xml:space="preserve"> PS School Council</w:t>
            </w:r>
            <w:r w:rsidR="00C1289E" w:rsidRPr="00C1289E">
              <w:rPr>
                <w:rStyle w:val="Emphasis"/>
              </w:rPr>
              <w:t xml:space="preserve"> </w:t>
            </w:r>
          </w:p>
        </w:tc>
      </w:tr>
      <w:tr w:rsidR="006B61FB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colheadblackform"/>
            </w:pPr>
            <w:r>
              <w:t>Name</w:t>
            </w: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Pr="00B504E4" w:rsidRDefault="006B61FB" w:rsidP="006B61FB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textcolheadblackform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Pr="002F4C55" w:rsidRDefault="006B61FB" w:rsidP="006B61FB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827082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textcolheadblackform"/>
            </w:pPr>
            <w:r w:rsidRPr="008C7C7E">
              <w:rPr>
                <w:color w:val="000000" w:themeColor="text1"/>
              </w:rPr>
              <w:t>Contact phone (mobile or landline):</w:t>
            </w: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827082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textcolheadblackform"/>
            </w:pPr>
            <w:r w:rsidRPr="008C7C7E">
              <w:rPr>
                <w:color w:val="000000" w:themeColor="text1"/>
              </w:rPr>
              <w:t>Email:</w:t>
            </w: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827082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textcolheadblackform"/>
            </w:pPr>
            <w:r w:rsidRPr="008C7C7E">
              <w:rPr>
                <w:color w:val="000000" w:themeColor="text1"/>
              </w:rPr>
              <w:t>I am the parent/guardian of</w:t>
            </w: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  <w:tr w:rsidR="006B61FB" w:rsidRPr="00B504E4" w:rsidTr="00272B2C">
        <w:trPr>
          <w:trHeight w:val="83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colheadblackform"/>
              <w:rPr>
                <w:lang w:val="en-GB"/>
              </w:rPr>
            </w:pPr>
            <w:proofErr w:type="gramStart"/>
            <w:r w:rsidRPr="008C7C7E">
              <w:t>who</w:t>
            </w:r>
            <w:proofErr w:type="gramEnd"/>
            <w:r w:rsidRPr="008C7C7E">
              <w:t xml:space="preserve"> is/are currently enrolled at this school.</w:t>
            </w:r>
          </w:p>
        </w:tc>
      </w:tr>
    </w:tbl>
    <w:p w:rsidR="006B61FB" w:rsidRDefault="006B61FB" w:rsidP="006B61FB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680"/>
        <w:gridCol w:w="680"/>
      </w:tblGrid>
      <w:tr w:rsidR="006B61FB" w:rsidRPr="00827082" w:rsidTr="00272B2C">
        <w:trPr>
          <w:trHeight w:val="83"/>
        </w:trPr>
        <w:tc>
          <w:tcPr>
            <w:tcW w:w="7650" w:type="dxa"/>
          </w:tcPr>
          <w:p w:rsidR="006B61FB" w:rsidRPr="00DF2D32" w:rsidRDefault="006B61FB" w:rsidP="00272B2C">
            <w:pPr>
              <w:pStyle w:val="DETtabletextcolheadblackform"/>
            </w:pPr>
          </w:p>
        </w:tc>
        <w:tc>
          <w:tcPr>
            <w:tcW w:w="680" w:type="dxa"/>
          </w:tcPr>
          <w:p w:rsidR="006B61FB" w:rsidRDefault="006B61FB" w:rsidP="00272B2C">
            <w:pPr>
              <w:pStyle w:val="DETtabletextcolheadblackform"/>
            </w:pPr>
            <w:r>
              <w:t xml:space="preserve">Yes </w:t>
            </w:r>
          </w:p>
          <w:p w:rsidR="006B61FB" w:rsidRPr="00DF2D32" w:rsidRDefault="006B61FB" w:rsidP="00272B2C">
            <w:pPr>
              <w:pStyle w:val="DETforminstruction"/>
            </w:pPr>
            <w:r w:rsidRPr="00B63714">
              <w:rPr>
                <w:rStyle w:val="Emphasis"/>
              </w:rPr>
              <w:t>(Mark with an x)</w:t>
            </w:r>
          </w:p>
        </w:tc>
        <w:tc>
          <w:tcPr>
            <w:tcW w:w="680" w:type="dxa"/>
          </w:tcPr>
          <w:p w:rsidR="006B61FB" w:rsidRDefault="006B61FB" w:rsidP="00272B2C">
            <w:pPr>
              <w:pStyle w:val="DETtabletextcolheadblackform"/>
            </w:pPr>
            <w:r>
              <w:t>No</w:t>
            </w:r>
          </w:p>
          <w:p w:rsidR="006B61FB" w:rsidRPr="0050060C" w:rsidRDefault="006B61FB" w:rsidP="00272B2C">
            <w:pPr>
              <w:pStyle w:val="DETforminstruction"/>
              <w:rPr>
                <w:rStyle w:val="Emphasis"/>
              </w:rPr>
            </w:pPr>
            <w:r w:rsidRPr="00B63714">
              <w:rPr>
                <w:rStyle w:val="Emphasis"/>
              </w:rPr>
              <w:t>(Mark with an x)</w:t>
            </w:r>
          </w:p>
        </w:tc>
      </w:tr>
      <w:tr w:rsidR="006B61FB" w:rsidRPr="00B504E4" w:rsidTr="00272B2C">
        <w:trPr>
          <w:trHeight w:val="83"/>
        </w:trPr>
        <w:tc>
          <w:tcPr>
            <w:tcW w:w="765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  <w:r w:rsidRPr="008C7C7E">
              <w:t xml:space="preserve">I am an employee of the Department of Education and Training </w:t>
            </w:r>
            <w:r>
              <w:t xml:space="preserve">and </w:t>
            </w:r>
            <w:r w:rsidRPr="008C7C7E">
              <w:t>not engaged in work at and for the school</w:t>
            </w:r>
            <w:r>
              <w:t>:</w:t>
            </w:r>
          </w:p>
        </w:tc>
        <w:tc>
          <w:tcPr>
            <w:tcW w:w="68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  <w:tc>
          <w:tcPr>
            <w:tcW w:w="68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Bodyafterbulletstablefig"/>
      </w:pPr>
      <w:r w:rsidRPr="008C7C7E">
        <w:t>I am prepared to serve as a Parent member of the above-named school council.</w:t>
      </w:r>
      <w:r>
        <w:t xml:space="preserve"> </w:t>
      </w:r>
    </w:p>
    <w:p w:rsidR="006B61FB" w:rsidRPr="008C7C7E" w:rsidRDefault="006B61FB" w:rsidP="006B61FB">
      <w:pPr>
        <w:pStyle w:val="DETBodyafterbulletstablefig"/>
      </w:pPr>
      <w:r w:rsidRPr="008C7C7E">
        <w:t>I hereby declare that I am not:</w:t>
      </w:r>
    </w:p>
    <w:p w:rsidR="006B61FB" w:rsidRPr="0028390D" w:rsidRDefault="006B61FB" w:rsidP="006B61FB">
      <w:pPr>
        <w:pStyle w:val="DETbullet"/>
        <w:tabs>
          <w:tab w:val="clear" w:pos="360"/>
        </w:tabs>
        <w:ind w:left="227" w:hanging="227"/>
      </w:pPr>
      <w:r w:rsidRPr="00CB2A48">
        <w:t xml:space="preserve">an </w:t>
      </w:r>
      <w:r w:rsidRPr="0028390D">
        <w:t>undischarged bankrupt</w:t>
      </w:r>
    </w:p>
    <w:p w:rsidR="006B61FB" w:rsidRPr="0028390D" w:rsidRDefault="006B61FB" w:rsidP="006B61FB">
      <w:pPr>
        <w:pStyle w:val="DETbullet"/>
        <w:tabs>
          <w:tab w:val="clear" w:pos="360"/>
        </w:tabs>
        <w:ind w:left="227" w:hanging="227"/>
      </w:pPr>
      <w:r w:rsidRPr="0028390D">
        <w:t>of unsound mind</w:t>
      </w:r>
    </w:p>
    <w:p w:rsidR="006B61FB" w:rsidRPr="0028390D" w:rsidRDefault="006B61FB" w:rsidP="006B61FB">
      <w:pPr>
        <w:pStyle w:val="DETbullet"/>
        <w:tabs>
          <w:tab w:val="clear" w:pos="360"/>
        </w:tabs>
        <w:ind w:left="227" w:hanging="227"/>
      </w:pPr>
      <w:r w:rsidRPr="0028390D">
        <w:t>currently serving a sentence for an indictable offence; or</w:t>
      </w:r>
    </w:p>
    <w:p w:rsidR="006B61FB" w:rsidRPr="008C7C7E" w:rsidRDefault="006B61FB" w:rsidP="006B61FB">
      <w:pPr>
        <w:pStyle w:val="DETbulletlastintextbox"/>
        <w:tabs>
          <w:tab w:val="clear" w:pos="360"/>
        </w:tabs>
        <w:ind w:left="227" w:hanging="227"/>
      </w:pPr>
      <w:proofErr w:type="gramStart"/>
      <w:r w:rsidRPr="0028390D">
        <w:t>a</w:t>
      </w:r>
      <w:proofErr w:type="gramEnd"/>
      <w:r w:rsidRPr="0028390D">
        <w:t xml:space="preserve"> registrable</w:t>
      </w:r>
      <w:r w:rsidRPr="008C7C7E">
        <w:t xml:space="preserve"> offender within the meaning of the </w:t>
      </w:r>
      <w:r w:rsidRPr="00B63714">
        <w:rPr>
          <w:rStyle w:val="Emphasis"/>
        </w:rPr>
        <w:t>Sex Offenders Registration Act 2004.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827082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colhead"/>
            </w:pPr>
            <w:r w:rsidRPr="008C7C7E">
              <w:t>Signature of Candidate</w:t>
            </w:r>
          </w:p>
        </w:tc>
      </w:tr>
      <w:tr w:rsidR="006B61FB" w:rsidRPr="00B504E4" w:rsidTr="00272B2C">
        <w:trPr>
          <w:trHeight w:val="794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6B61FB" w:rsidRPr="00B504E4" w:rsidTr="00272B2C">
        <w:trPr>
          <w:trHeight w:val="83"/>
        </w:trPr>
        <w:tc>
          <w:tcPr>
            <w:tcW w:w="704" w:type="dxa"/>
          </w:tcPr>
          <w:p w:rsidR="006B61FB" w:rsidRPr="00B504E4" w:rsidRDefault="006B61FB" w:rsidP="00272B2C">
            <w:pPr>
              <w:pStyle w:val="DETtabletextcolheadblackform"/>
              <w:rPr>
                <w:lang w:val="en-GB"/>
              </w:rPr>
            </w:pPr>
            <w:r>
              <w:t>Date:</w:t>
            </w:r>
          </w:p>
        </w:tc>
        <w:tc>
          <w:tcPr>
            <w:tcW w:w="1418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Bodyafterbulletstablefig"/>
        <w:rPr>
          <w:rStyle w:val="Strong"/>
        </w:rPr>
      </w:pPr>
    </w:p>
    <w:p w:rsidR="006B61FB" w:rsidRDefault="006B61FB" w:rsidP="006B61FB">
      <w:pPr>
        <w:pStyle w:val="DETBodyafterbulletstablefig"/>
        <w:rPr>
          <w:rStyle w:val="Strong"/>
        </w:rPr>
      </w:pPr>
    </w:p>
    <w:p w:rsidR="006B61FB" w:rsidRDefault="006B61FB" w:rsidP="006B61FB">
      <w:pPr>
        <w:pStyle w:val="DETBodyafterbulletstablefig"/>
        <w:rPr>
          <w:rStyle w:val="Strong"/>
        </w:rPr>
      </w:pPr>
    </w:p>
    <w:p w:rsidR="006B61FB" w:rsidRDefault="006B61FB" w:rsidP="006B61FB">
      <w:pPr>
        <w:pStyle w:val="DETBodyafterbulletstablefig"/>
        <w:rPr>
          <w:rStyle w:val="Strong"/>
        </w:rPr>
      </w:pPr>
    </w:p>
    <w:p w:rsidR="006B61FB" w:rsidRDefault="006B61FB" w:rsidP="006B61FB">
      <w:pPr>
        <w:pStyle w:val="DETBodyafterbulletstablefig"/>
        <w:rPr>
          <w:rStyle w:val="Strong"/>
        </w:rPr>
      </w:pPr>
    </w:p>
    <w:p w:rsidR="006B61FB" w:rsidRPr="007748BE" w:rsidRDefault="006B61FB" w:rsidP="006B61FB">
      <w:pPr>
        <w:pStyle w:val="DETBodyafterbulletstablefig"/>
        <w:rPr>
          <w:rStyle w:val="Strong"/>
        </w:rPr>
      </w:pPr>
      <w:r w:rsidRPr="007748BE">
        <w:rPr>
          <w:rStyle w:val="Strong"/>
        </w:rPr>
        <w:lastRenderedPageBreak/>
        <w:t>You will be notified when your nomination has been received.</w:t>
      </w:r>
    </w:p>
    <w:p w:rsidR="006B61FB" w:rsidRDefault="006B61FB" w:rsidP="006B61FB">
      <w:pPr>
        <w:pStyle w:val="DETBody"/>
      </w:pPr>
      <w:r w:rsidRPr="008C7C7E">
        <w:t>Personal information provided in this form is collected as part of the school council election nomination process. The</w:t>
      </w:r>
      <w:r>
        <w:t xml:space="preserve"> </w:t>
      </w:r>
      <w:r w:rsidRPr="008C7C7E">
        <w:t>information may be used to determine your eligibility as a candidate. Your personal information may be disclosed as a</w:t>
      </w:r>
      <w:r>
        <w:t xml:space="preserve"> </w:t>
      </w:r>
      <w:r w:rsidRPr="008C7C7E">
        <w:t>result of inspection prior to the commencement of voting or at any time up to one year from the declaration of the poll.</w:t>
      </w:r>
    </w:p>
    <w:p w:rsidR="006B61FB" w:rsidRDefault="006B61FB" w:rsidP="006B61FB"/>
    <w:p w:rsidR="006B61FB" w:rsidRDefault="006B61FB" w:rsidP="006B61FB">
      <w:r w:rsidRPr="008C7C7E">
        <w:t>Your name will be included in a list of school council candidates and nominators (where applicable) posted in a</w:t>
      </w:r>
      <w:r>
        <w:t xml:space="preserve"> </w:t>
      </w:r>
      <w:r w:rsidRPr="008C7C7E">
        <w:t>prominent position at the school and for candidates, on a ballot paper (where applicable).</w:t>
      </w:r>
      <w:r>
        <w:t xml:space="preserve"> </w:t>
      </w:r>
      <w:r w:rsidRPr="008C7C7E">
        <w:t xml:space="preserve">Further, the name, membership category, </w:t>
      </w:r>
      <w:r w:rsidRPr="00864637">
        <w:t>gender</w:t>
      </w:r>
      <w:r>
        <w:t xml:space="preserve"> (optional)</w:t>
      </w:r>
      <w:r w:rsidRPr="008C7C7E">
        <w:t>, term of office, office held (if any) of school council members and</w:t>
      </w:r>
      <w:r>
        <w:t xml:space="preserve"> </w:t>
      </w:r>
      <w:r w:rsidRPr="008C7C7E">
        <w:t>notification whether the member is an employee of the Department will be forwarded to the Department of Education</w:t>
      </w:r>
      <w:r>
        <w:t xml:space="preserve"> </w:t>
      </w:r>
      <w:r w:rsidRPr="008C7C7E">
        <w:t>and Training by the principal by 30 April each year as a record of council membership and may be used for statistical</w:t>
      </w:r>
      <w:r>
        <w:t xml:space="preserve"> </w:t>
      </w:r>
      <w:r w:rsidRPr="008C7C7E">
        <w:t>purposes.</w:t>
      </w:r>
    </w:p>
    <w:p w:rsidR="006B61FB" w:rsidRPr="006B61FB" w:rsidRDefault="006B61FB" w:rsidP="006B61FB">
      <w:pPr>
        <w:rPr>
          <w:rFonts w:ascii="Arial" w:hAnsi="Arial" w:cs="Arial"/>
          <w:color w:val="000000"/>
          <w:sz w:val="20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6B61FB" w:rsidRPr="00827082" w:rsidTr="00272B2C">
        <w:trPr>
          <w:trHeight w:val="83"/>
        </w:trPr>
        <w:tc>
          <w:tcPr>
            <w:tcW w:w="9010" w:type="dxa"/>
          </w:tcPr>
          <w:p w:rsidR="006B61FB" w:rsidRPr="00827082" w:rsidRDefault="006B61FB" w:rsidP="00272B2C">
            <w:pPr>
              <w:pStyle w:val="DETtabletextcolheadblackform"/>
            </w:pPr>
            <w:r w:rsidRPr="008C7C7E">
              <w:t>You can access your personal information by contacting the principal on</w:t>
            </w:r>
            <w:r>
              <w:t>: 03 54641033</w:t>
            </w:r>
          </w:p>
        </w:tc>
      </w:tr>
      <w:tr w:rsidR="006B61FB" w:rsidRPr="00B504E4" w:rsidTr="00272B2C">
        <w:trPr>
          <w:trHeight w:val="148"/>
        </w:trPr>
        <w:tc>
          <w:tcPr>
            <w:tcW w:w="9010" w:type="dxa"/>
          </w:tcPr>
          <w:p w:rsidR="006B61FB" w:rsidRPr="00B504E4" w:rsidRDefault="006B61FB" w:rsidP="00272B2C">
            <w:pPr>
              <w:pStyle w:val="DETtabletext"/>
              <w:rPr>
                <w:lang w:val="en-GB"/>
              </w:rPr>
            </w:pPr>
          </w:p>
        </w:tc>
      </w:tr>
    </w:tbl>
    <w:p w:rsidR="006B61FB" w:rsidRDefault="006B61FB" w:rsidP="006B61FB">
      <w:pPr>
        <w:pStyle w:val="DETBody"/>
        <w:rPr>
          <w:rStyle w:val="Emphasis"/>
        </w:rPr>
      </w:pPr>
      <w:r w:rsidRPr="00250D60">
        <w:rPr>
          <w:rStyle w:val="Emphasis"/>
        </w:rPr>
        <w:t>If you choose not to give some or all of the information requested your nomination may not be accepted.</w:t>
      </w:r>
    </w:p>
    <w:p w:rsidR="006B61FB" w:rsidRPr="00250D60" w:rsidRDefault="006B61FB" w:rsidP="006B61FB">
      <w:pPr>
        <w:pStyle w:val="DETBody"/>
        <w:rPr>
          <w:rStyle w:val="Emphasis"/>
        </w:rPr>
      </w:pPr>
      <w:r w:rsidRPr="00250D60">
        <w:rPr>
          <w:rStyle w:val="Emphasis"/>
        </w:rPr>
        <w:t>If you have any queries about the school council nomination process, please contact the principal.</w:t>
      </w:r>
    </w:p>
    <w:p w:rsidR="006B61FB" w:rsidRDefault="006B61FB" w:rsidP="006B61FB"/>
    <w:p w:rsidR="00BC3DEA" w:rsidRDefault="00BC3DEA"/>
    <w:sectPr w:rsidR="00BC3DEA" w:rsidSect="00701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F2017"/>
    <w:multiLevelType w:val="hybridMultilevel"/>
    <w:tmpl w:val="6C1CFEEA"/>
    <w:lvl w:ilvl="0" w:tplc="942E3AA4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EB"/>
    <w:rsid w:val="0011750F"/>
    <w:rsid w:val="0021775D"/>
    <w:rsid w:val="00266AEF"/>
    <w:rsid w:val="00306707"/>
    <w:rsid w:val="003B1050"/>
    <w:rsid w:val="00475AAB"/>
    <w:rsid w:val="00487890"/>
    <w:rsid w:val="004E083F"/>
    <w:rsid w:val="005D78C1"/>
    <w:rsid w:val="006316F6"/>
    <w:rsid w:val="00686B6A"/>
    <w:rsid w:val="006B61FB"/>
    <w:rsid w:val="00701758"/>
    <w:rsid w:val="00757A19"/>
    <w:rsid w:val="00882EEB"/>
    <w:rsid w:val="008D2060"/>
    <w:rsid w:val="0099376E"/>
    <w:rsid w:val="00AD37B1"/>
    <w:rsid w:val="00B935E7"/>
    <w:rsid w:val="00BC3DEA"/>
    <w:rsid w:val="00BC7539"/>
    <w:rsid w:val="00C1289E"/>
    <w:rsid w:val="00C41BBA"/>
    <w:rsid w:val="00C9301B"/>
    <w:rsid w:val="00E03ADC"/>
    <w:rsid w:val="00E163E1"/>
    <w:rsid w:val="00EB67CB"/>
    <w:rsid w:val="00EC2FD6"/>
    <w:rsid w:val="00F1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C19A90-9609-4673-8475-BE428D4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1F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E1"/>
    <w:rPr>
      <w:rFonts w:ascii="Tahoma" w:eastAsia="Times New Roman" w:hAnsi="Tahoma" w:cs="Tahoma"/>
      <w:sz w:val="16"/>
      <w:szCs w:val="16"/>
    </w:rPr>
  </w:style>
  <w:style w:type="table" w:customStyle="1" w:styleId="PlainTable51">
    <w:name w:val="Plain Table 51"/>
    <w:basedOn w:val="TableNormal"/>
    <w:uiPriority w:val="45"/>
    <w:rsid w:val="0070175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01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701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701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7017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70175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7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7017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0175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6B61FB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GB"/>
    </w:rPr>
  </w:style>
  <w:style w:type="character" w:styleId="Emphasis">
    <w:name w:val="Emphasis"/>
    <w:basedOn w:val="DefaultParagraphFont"/>
    <w:uiPriority w:val="20"/>
    <w:qFormat/>
    <w:rsid w:val="006B61FB"/>
    <w:rPr>
      <w:i/>
      <w:iCs/>
    </w:rPr>
  </w:style>
  <w:style w:type="character" w:styleId="Strong">
    <w:name w:val="Strong"/>
    <w:basedOn w:val="DefaultParagraphFont"/>
    <w:uiPriority w:val="22"/>
    <w:qFormat/>
    <w:rsid w:val="006B61FB"/>
    <w:rPr>
      <w:b/>
      <w:bCs/>
    </w:rPr>
  </w:style>
  <w:style w:type="paragraph" w:customStyle="1" w:styleId="DETbullet">
    <w:name w:val="DET bullet"/>
    <w:basedOn w:val="ListParagraph"/>
    <w:qFormat/>
    <w:rsid w:val="006B61FB"/>
    <w:pPr>
      <w:numPr>
        <w:numId w:val="1"/>
      </w:numPr>
      <w:tabs>
        <w:tab w:val="num" w:pos="360"/>
      </w:tabs>
      <w:autoSpaceDE w:val="0"/>
      <w:autoSpaceDN w:val="0"/>
      <w:adjustRightInd w:val="0"/>
      <w:spacing w:after="40"/>
      <w:ind w:left="0" w:firstLine="0"/>
      <w:contextualSpacing w:val="0"/>
    </w:pPr>
    <w:rPr>
      <w:rFonts w:ascii="Arial" w:eastAsiaTheme="minorHAnsi" w:hAnsi="Arial" w:cs="Arial"/>
      <w:color w:val="000000"/>
      <w:sz w:val="20"/>
      <w:szCs w:val="18"/>
    </w:rPr>
  </w:style>
  <w:style w:type="paragraph" w:customStyle="1" w:styleId="DETBodyafterbulletstablefig">
    <w:name w:val="DET Body after bullets/table/fig"/>
    <w:basedOn w:val="Normal"/>
    <w:qFormat/>
    <w:rsid w:val="006B61FB"/>
    <w:pPr>
      <w:autoSpaceDE w:val="0"/>
      <w:autoSpaceDN w:val="0"/>
      <w:adjustRightInd w:val="0"/>
      <w:spacing w:before="120" w:after="120" w:line="270" w:lineRule="atLeast"/>
    </w:pPr>
    <w:rPr>
      <w:rFonts w:ascii="Arial" w:eastAsiaTheme="minorHAnsi" w:hAnsi="Arial" w:cs="Arial"/>
      <w:color w:val="000000"/>
      <w:sz w:val="20"/>
      <w:szCs w:val="18"/>
    </w:rPr>
  </w:style>
  <w:style w:type="paragraph" w:customStyle="1" w:styleId="DETBody">
    <w:name w:val="DET Body"/>
    <w:link w:val="DETBodyChar"/>
    <w:qFormat/>
    <w:rsid w:val="006B61FB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6B61FB"/>
    <w:pPr>
      <w:spacing w:before="40" w:after="40"/>
    </w:pPr>
    <w:rPr>
      <w:rFonts w:ascii="Arial" w:eastAsiaTheme="minorHAnsi" w:hAnsi="Arial" w:cs="Arial"/>
      <w:color w:val="0D0D0D" w:themeColor="text1" w:themeTint="F2"/>
      <w:sz w:val="18"/>
      <w:szCs w:val="18"/>
    </w:rPr>
  </w:style>
  <w:style w:type="paragraph" w:customStyle="1" w:styleId="DETtablecolhead">
    <w:name w:val="DET table col head"/>
    <w:basedOn w:val="Normal"/>
    <w:qFormat/>
    <w:rsid w:val="006B61FB"/>
    <w:pPr>
      <w:spacing w:before="40" w:after="40"/>
    </w:pPr>
    <w:rPr>
      <w:rFonts w:ascii="Arial" w:eastAsiaTheme="minorHAnsi" w:hAnsi="Arial" w:cs="Arial"/>
      <w:b/>
      <w:color w:val="AD0000"/>
      <w:sz w:val="18"/>
      <w:szCs w:val="18"/>
    </w:rPr>
  </w:style>
  <w:style w:type="paragraph" w:customStyle="1" w:styleId="DETbulletlastintextbox">
    <w:name w:val="DET bullet last in text box"/>
    <w:basedOn w:val="DETbullet"/>
    <w:qFormat/>
    <w:rsid w:val="006B61FB"/>
    <w:pPr>
      <w:spacing w:after="240"/>
    </w:pPr>
  </w:style>
  <w:style w:type="paragraph" w:customStyle="1" w:styleId="DETtabletextcolheadblackform">
    <w:name w:val="DET table text col head black form"/>
    <w:basedOn w:val="DETtablecolhead"/>
    <w:qFormat/>
    <w:rsid w:val="006B61FB"/>
    <w:rPr>
      <w:color w:val="auto"/>
    </w:rPr>
  </w:style>
  <w:style w:type="paragraph" w:customStyle="1" w:styleId="DETforminstruction">
    <w:name w:val="DET form instruction"/>
    <w:basedOn w:val="DETBody"/>
    <w:qFormat/>
    <w:rsid w:val="006B61FB"/>
    <w:pPr>
      <w:spacing w:line="180" w:lineRule="atLeast"/>
    </w:pPr>
    <w:rPr>
      <w:sz w:val="16"/>
    </w:rPr>
  </w:style>
  <w:style w:type="paragraph" w:customStyle="1" w:styleId="DETsmallgap">
    <w:name w:val="DET small gap"/>
    <w:basedOn w:val="DETBody"/>
    <w:qFormat/>
    <w:rsid w:val="006B61FB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6B61FB"/>
    <w:rPr>
      <w:rFonts w:ascii="Arial" w:hAnsi="Arial" w:cs="Arial"/>
      <w:color w:val="000000"/>
      <w:sz w:val="20"/>
      <w:szCs w:val="18"/>
    </w:rPr>
  </w:style>
  <w:style w:type="paragraph" w:styleId="ListParagraph">
    <w:name w:val="List Paragraph"/>
    <w:basedOn w:val="Normal"/>
    <w:uiPriority w:val="34"/>
    <w:qFormat/>
    <w:rsid w:val="006B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ac\letterheads\Letterhead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CF01-6766-4CCA-A10D-05BD2221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2018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Drummond, Christina A</dc:creator>
  <cp:lastModifiedBy>Anna Bucknall</cp:lastModifiedBy>
  <cp:revision>2</cp:revision>
  <cp:lastPrinted>2020-02-27T01:53:00Z</cp:lastPrinted>
  <dcterms:created xsi:type="dcterms:W3CDTF">2020-02-27T06:23:00Z</dcterms:created>
  <dcterms:modified xsi:type="dcterms:W3CDTF">2020-02-27T06:23:00Z</dcterms:modified>
</cp:coreProperties>
</file>