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8D" w:rsidRDefault="00D0698D" w:rsidP="0064349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</w:p>
    <w:p w:rsidR="00643498" w:rsidRPr="00643498" w:rsidRDefault="00643498" w:rsidP="0064349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43498">
        <w:rPr>
          <w:rFonts w:ascii="Arial" w:hAnsi="Arial" w:cs="Arial"/>
          <w:b/>
          <w:sz w:val="36"/>
          <w:szCs w:val="36"/>
          <w:u w:val="single"/>
        </w:rPr>
        <w:t>SAFE WORK PRACTICE</w:t>
      </w:r>
    </w:p>
    <w:p w:rsidR="00643498" w:rsidRPr="00244FA4" w:rsidRDefault="00643498" w:rsidP="00643498">
      <w:pPr>
        <w:shd w:val="clear" w:color="auto" w:fill="FFFFFF"/>
        <w:jc w:val="center"/>
        <w:rPr>
          <w:rFonts w:ascii="Arial" w:hAnsi="Arial" w:cs="Arial"/>
          <w:b/>
          <w:u w:val="single"/>
        </w:rPr>
      </w:pPr>
    </w:p>
    <w:p w:rsidR="00A441D1" w:rsidRDefault="00F05A71" w:rsidP="0014621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napToGrid w:val="0"/>
          <w:sz w:val="28"/>
          <w:szCs w:val="28"/>
        </w:rPr>
        <w:t>BRAKE CHECKING PROCEDURE</w:t>
      </w:r>
    </w:p>
    <w:p w:rsidR="000B5393" w:rsidRDefault="000B5393">
      <w:pPr>
        <w:rPr>
          <w:rFonts w:ascii="Arial" w:hAnsi="Arial" w:cs="Arial"/>
        </w:rPr>
      </w:pPr>
    </w:p>
    <w:p w:rsidR="00707C1F" w:rsidRDefault="00707C1F" w:rsidP="00707C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PPE (Minimum – check SWP- PPE for correct protection)</w:t>
      </w:r>
    </w:p>
    <w:p w:rsidR="00F05A71" w:rsidRDefault="00F05A71" w:rsidP="00F05A71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Long hair secured</w:t>
      </w:r>
    </w:p>
    <w:p w:rsidR="00F05A71" w:rsidRDefault="00F05A71" w:rsidP="00F05A71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Long sleeves buttoned</w:t>
      </w:r>
    </w:p>
    <w:p w:rsidR="00F05A71" w:rsidRDefault="00F05A71" w:rsidP="00F05A71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Eye protection</w:t>
      </w:r>
    </w:p>
    <w:p w:rsidR="00F05A71" w:rsidRDefault="00F05A71" w:rsidP="00F05A71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No loose clothing</w:t>
      </w:r>
    </w:p>
    <w:p w:rsidR="00F05A71" w:rsidRDefault="00F05A71" w:rsidP="00F05A71">
      <w:pPr>
        <w:jc w:val="both"/>
        <w:rPr>
          <w:rFonts w:ascii="Arial" w:hAnsi="Arial" w:cs="Arial"/>
        </w:rPr>
      </w:pPr>
    </w:p>
    <w:p w:rsidR="00F05A71" w:rsidRDefault="00F36D19" w:rsidP="00F05A71">
      <w:pPr>
        <w:tabs>
          <w:tab w:val="left" w:pos="85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OPERATION</w:t>
      </w:r>
    </w:p>
    <w:p w:rsidR="00BB3B94" w:rsidRDefault="00BB3B94" w:rsidP="00F05A71">
      <w:pPr>
        <w:tabs>
          <w:tab w:val="left" w:pos="851"/>
        </w:tabs>
        <w:rPr>
          <w:rFonts w:ascii="Arial" w:hAnsi="Arial" w:cs="Arial"/>
          <w:b/>
        </w:rPr>
      </w:pPr>
    </w:p>
    <w:p w:rsidR="003F3357" w:rsidRDefault="00BB3B94" w:rsidP="00F05A71">
      <w:pPr>
        <w:tabs>
          <w:tab w:val="left" w:pos="851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Before proce</w:t>
      </w:r>
      <w:r w:rsidR="003F3357">
        <w:rPr>
          <w:rFonts w:ascii="Arial" w:hAnsi="Arial" w:cs="Arial"/>
          <w:b/>
        </w:rPr>
        <w:t>eding, ensure vehicle is secure.</w:t>
      </w:r>
    </w:p>
    <w:p w:rsidR="003F3357" w:rsidRDefault="003F3357" w:rsidP="00F05A71">
      <w:pPr>
        <w:tabs>
          <w:tab w:val="left" w:pos="851"/>
        </w:tabs>
        <w:rPr>
          <w:rFonts w:ascii="Arial" w:hAnsi="Arial" w:cs="Arial"/>
          <w:b/>
        </w:rPr>
      </w:pPr>
    </w:p>
    <w:p w:rsidR="00BB3B94" w:rsidRPr="003F3357" w:rsidRDefault="003F3357" w:rsidP="00F05A71">
      <w:pPr>
        <w:tabs>
          <w:tab w:val="left" w:pos="851"/>
        </w:tabs>
        <w:rPr>
          <w:rFonts w:ascii="Arial" w:hAnsi="Arial" w:cs="Arial"/>
          <w:b/>
          <w:sz w:val="22"/>
          <w:szCs w:val="22"/>
        </w:rPr>
      </w:pPr>
      <w:r w:rsidRPr="003F3357">
        <w:rPr>
          <w:rFonts w:ascii="Arial" w:hAnsi="Arial" w:cs="Arial"/>
          <w:b/>
          <w:sz w:val="22"/>
          <w:szCs w:val="22"/>
        </w:rPr>
        <w:t>ENSURE ALL READINGS ARE RECORDED ON THE WORKSHOP BRAKE CHECK FORM</w:t>
      </w:r>
      <w:r>
        <w:rPr>
          <w:rFonts w:ascii="Arial" w:hAnsi="Arial" w:cs="Arial"/>
          <w:b/>
          <w:sz w:val="22"/>
          <w:szCs w:val="22"/>
        </w:rPr>
        <w:t>.</w:t>
      </w:r>
    </w:p>
    <w:p w:rsidR="00F05A71" w:rsidRDefault="00F05A71" w:rsidP="00F05A71">
      <w:pPr>
        <w:ind w:left="1287" w:right="626"/>
        <w:rPr>
          <w:rFonts w:ascii="Arial" w:hAnsi="Arial" w:cs="Arial"/>
        </w:rPr>
      </w:pPr>
    </w:p>
    <w:p w:rsidR="00F05A71" w:rsidRPr="003F3357" w:rsidRDefault="00F05A71" w:rsidP="003F3357">
      <w:pPr>
        <w:tabs>
          <w:tab w:val="left" w:pos="567"/>
          <w:tab w:val="left" w:pos="709"/>
          <w:tab w:val="left" w:pos="993"/>
        </w:tabs>
        <w:ind w:right="624"/>
        <w:rPr>
          <w:rFonts w:ascii="Arial" w:hAnsi="Arial" w:cs="Arial"/>
          <w:sz w:val="22"/>
          <w:szCs w:val="22"/>
        </w:rPr>
      </w:pPr>
      <w:r w:rsidRPr="003F3357">
        <w:rPr>
          <w:rFonts w:ascii="Arial" w:hAnsi="Arial" w:cs="Arial"/>
          <w:sz w:val="22"/>
          <w:szCs w:val="22"/>
        </w:rPr>
        <w:t>WHEN CHECKING BRAKE DRUM TYPE BRAKES:</w:t>
      </w:r>
    </w:p>
    <w:p w:rsidR="00F05A71" w:rsidRPr="003F3357" w:rsidRDefault="00F05A71" w:rsidP="003F3357">
      <w:pPr>
        <w:pStyle w:val="ListParagraph"/>
        <w:numPr>
          <w:ilvl w:val="0"/>
          <w:numId w:val="10"/>
        </w:numPr>
        <w:tabs>
          <w:tab w:val="left" w:pos="567"/>
          <w:tab w:val="left" w:pos="709"/>
          <w:tab w:val="left" w:pos="993"/>
        </w:tabs>
        <w:ind w:right="624"/>
        <w:rPr>
          <w:rFonts w:ascii="Arial" w:hAnsi="Arial" w:cs="Arial"/>
          <w:sz w:val="22"/>
          <w:szCs w:val="22"/>
        </w:rPr>
      </w:pPr>
      <w:r w:rsidRPr="003F3357">
        <w:rPr>
          <w:rFonts w:ascii="Arial" w:hAnsi="Arial" w:cs="Arial"/>
          <w:sz w:val="22"/>
          <w:szCs w:val="22"/>
        </w:rPr>
        <w:t>ensure top and bottom shoes are checked and record the lower reading.</w:t>
      </w:r>
    </w:p>
    <w:p w:rsidR="00F05A71" w:rsidRPr="003F3357" w:rsidRDefault="00F05A71" w:rsidP="00F05A71">
      <w:pPr>
        <w:ind w:right="626"/>
        <w:rPr>
          <w:rFonts w:ascii="Arial" w:hAnsi="Arial" w:cs="Arial"/>
          <w:sz w:val="22"/>
          <w:szCs w:val="22"/>
        </w:rPr>
      </w:pPr>
    </w:p>
    <w:p w:rsidR="00F05A71" w:rsidRPr="003F3357" w:rsidRDefault="00D0698D" w:rsidP="00F05A71">
      <w:pPr>
        <w:ind w:right="626"/>
        <w:rPr>
          <w:rFonts w:ascii="Arial" w:hAnsi="Arial" w:cs="Arial"/>
          <w:sz w:val="22"/>
          <w:szCs w:val="22"/>
        </w:rPr>
      </w:pPr>
      <w:r w:rsidRPr="003F3357">
        <w:rPr>
          <w:rFonts w:ascii="Arial" w:hAnsi="Arial" w:cs="Arial"/>
          <w:sz w:val="22"/>
          <w:szCs w:val="22"/>
        </w:rPr>
        <w:t>WHEN CHECKING A BRAKE DRUM:</w:t>
      </w:r>
    </w:p>
    <w:p w:rsidR="00A32BB5" w:rsidRPr="003F3357" w:rsidRDefault="00A32BB5" w:rsidP="00F05A71">
      <w:pPr>
        <w:pStyle w:val="ListParagraph"/>
        <w:numPr>
          <w:ilvl w:val="0"/>
          <w:numId w:val="10"/>
        </w:numPr>
        <w:ind w:right="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you check the wear lip and record the depth reading.</w:t>
      </w:r>
    </w:p>
    <w:p w:rsidR="00F05A71" w:rsidRPr="003F3357" w:rsidRDefault="00F05A71" w:rsidP="00F05A71">
      <w:pPr>
        <w:pStyle w:val="ListParagraph"/>
        <w:rPr>
          <w:rFonts w:ascii="Arial" w:hAnsi="Arial" w:cs="Arial"/>
          <w:sz w:val="22"/>
          <w:szCs w:val="22"/>
        </w:rPr>
      </w:pPr>
    </w:p>
    <w:p w:rsidR="00F05A71" w:rsidRPr="003F3357" w:rsidRDefault="00F05A71" w:rsidP="00F05A71">
      <w:pPr>
        <w:ind w:right="626"/>
        <w:rPr>
          <w:rFonts w:ascii="Arial" w:hAnsi="Arial" w:cs="Arial"/>
          <w:sz w:val="22"/>
          <w:szCs w:val="22"/>
        </w:rPr>
      </w:pPr>
      <w:r w:rsidRPr="003F3357">
        <w:rPr>
          <w:rFonts w:ascii="Arial" w:hAnsi="Arial" w:cs="Arial"/>
          <w:sz w:val="22"/>
          <w:szCs w:val="22"/>
        </w:rPr>
        <w:t>WHEN CHECKING DISC TYPE BRAKES:</w:t>
      </w:r>
    </w:p>
    <w:p w:rsidR="00F05A71" w:rsidRPr="003F3357" w:rsidRDefault="00F05A71" w:rsidP="00F05A71">
      <w:pPr>
        <w:pStyle w:val="ListParagraph"/>
        <w:numPr>
          <w:ilvl w:val="0"/>
          <w:numId w:val="10"/>
        </w:numPr>
        <w:ind w:right="626"/>
        <w:rPr>
          <w:rFonts w:ascii="Arial" w:hAnsi="Arial" w:cs="Arial"/>
          <w:sz w:val="22"/>
          <w:szCs w:val="22"/>
        </w:rPr>
      </w:pPr>
      <w:r w:rsidRPr="003F3357">
        <w:rPr>
          <w:rFonts w:ascii="Arial" w:hAnsi="Arial" w:cs="Arial"/>
          <w:sz w:val="22"/>
          <w:szCs w:val="22"/>
        </w:rPr>
        <w:t xml:space="preserve">ensure both or all the brake pad </w:t>
      </w:r>
      <w:r w:rsidR="00BB3B94" w:rsidRPr="003F3357">
        <w:rPr>
          <w:rFonts w:ascii="Arial" w:hAnsi="Arial" w:cs="Arial"/>
          <w:sz w:val="22"/>
          <w:szCs w:val="22"/>
        </w:rPr>
        <w:t>thicknesses</w:t>
      </w:r>
      <w:r w:rsidRPr="003F3357">
        <w:rPr>
          <w:rFonts w:ascii="Arial" w:hAnsi="Arial" w:cs="Arial"/>
          <w:sz w:val="22"/>
          <w:szCs w:val="22"/>
        </w:rPr>
        <w:t xml:space="preserve"> are checked and record the lowest reading.</w:t>
      </w:r>
    </w:p>
    <w:p w:rsidR="00F05A71" w:rsidRPr="003F3357" w:rsidRDefault="00F05A71" w:rsidP="00F05A71">
      <w:pPr>
        <w:pStyle w:val="ListParagraph"/>
        <w:rPr>
          <w:rFonts w:ascii="Arial" w:hAnsi="Arial" w:cs="Arial"/>
          <w:sz w:val="22"/>
          <w:szCs w:val="22"/>
        </w:rPr>
      </w:pPr>
    </w:p>
    <w:p w:rsidR="00F05A71" w:rsidRPr="003F3357" w:rsidRDefault="00F05A71" w:rsidP="00F05A71">
      <w:pPr>
        <w:ind w:right="626"/>
        <w:rPr>
          <w:rFonts w:ascii="Arial" w:hAnsi="Arial" w:cs="Arial"/>
          <w:sz w:val="22"/>
          <w:szCs w:val="22"/>
        </w:rPr>
      </w:pPr>
      <w:r w:rsidRPr="003F3357">
        <w:rPr>
          <w:rFonts w:ascii="Arial" w:hAnsi="Arial" w:cs="Arial"/>
          <w:sz w:val="22"/>
          <w:szCs w:val="22"/>
        </w:rPr>
        <w:t>WHEN CHECKING A BRAKE DISC:</w:t>
      </w:r>
    </w:p>
    <w:p w:rsidR="00F05A71" w:rsidRPr="003F3357" w:rsidRDefault="00BB3B94" w:rsidP="00BB3B94">
      <w:pPr>
        <w:pStyle w:val="ListParagraph"/>
        <w:numPr>
          <w:ilvl w:val="0"/>
          <w:numId w:val="10"/>
        </w:numPr>
        <w:ind w:right="626"/>
        <w:rPr>
          <w:rFonts w:ascii="Arial" w:hAnsi="Arial" w:cs="Arial"/>
          <w:sz w:val="22"/>
          <w:szCs w:val="22"/>
        </w:rPr>
      </w:pPr>
      <w:r w:rsidRPr="003F3357">
        <w:rPr>
          <w:rFonts w:ascii="Arial" w:hAnsi="Arial" w:cs="Arial"/>
          <w:sz w:val="22"/>
          <w:szCs w:val="22"/>
        </w:rPr>
        <w:t>ensure you check the wear lip on both sides of the disc and record the highest reading</w:t>
      </w:r>
      <w:r w:rsidR="00F05A71" w:rsidRPr="003F3357">
        <w:rPr>
          <w:rFonts w:ascii="Arial" w:hAnsi="Arial" w:cs="Arial"/>
          <w:sz w:val="22"/>
          <w:szCs w:val="22"/>
        </w:rPr>
        <w:t>.</w:t>
      </w:r>
    </w:p>
    <w:p w:rsidR="00F05A71" w:rsidRPr="003F3357" w:rsidRDefault="00F05A71" w:rsidP="00F05A71">
      <w:pPr>
        <w:rPr>
          <w:rFonts w:ascii="Arial" w:hAnsi="Arial" w:cs="Arial"/>
          <w:sz w:val="22"/>
          <w:szCs w:val="22"/>
        </w:rPr>
      </w:pPr>
    </w:p>
    <w:p w:rsidR="00F05A71" w:rsidRPr="003F3357" w:rsidRDefault="00F05A71" w:rsidP="00F05A71">
      <w:pPr>
        <w:rPr>
          <w:rFonts w:ascii="Arial" w:hAnsi="Arial" w:cs="Arial"/>
          <w:sz w:val="22"/>
          <w:szCs w:val="22"/>
        </w:rPr>
      </w:pPr>
      <w:r w:rsidRPr="003F3357">
        <w:rPr>
          <w:rFonts w:ascii="Arial" w:hAnsi="Arial" w:cs="Arial"/>
          <w:sz w:val="22"/>
          <w:szCs w:val="22"/>
        </w:rPr>
        <w:t>ALL STEERING AND BRAKE CHECKS ARE TO BE CARRIED OUT BY A FULLY QUALIFIED MECHANIC.</w:t>
      </w:r>
    </w:p>
    <w:p w:rsidR="00016D78" w:rsidRPr="003F3357" w:rsidRDefault="00016D78" w:rsidP="00016D78">
      <w:pPr>
        <w:rPr>
          <w:rFonts w:ascii="Arial" w:hAnsi="Arial" w:cs="Arial"/>
          <w:sz w:val="22"/>
          <w:szCs w:val="22"/>
        </w:rPr>
      </w:pPr>
    </w:p>
    <w:p w:rsidR="00F36D19" w:rsidRPr="003F3357" w:rsidRDefault="00F36D19" w:rsidP="006019D0">
      <w:pPr>
        <w:rPr>
          <w:rFonts w:ascii="Arial" w:hAnsi="Arial" w:cs="Arial"/>
          <w:b/>
          <w:sz w:val="22"/>
          <w:szCs w:val="22"/>
        </w:rPr>
      </w:pPr>
      <w:r w:rsidRPr="003F3357">
        <w:rPr>
          <w:rFonts w:ascii="Arial" w:hAnsi="Arial" w:cs="Arial"/>
          <w:b/>
          <w:sz w:val="22"/>
          <w:szCs w:val="22"/>
        </w:rPr>
        <w:t>HAZARDS</w:t>
      </w:r>
    </w:p>
    <w:p w:rsidR="00BB3B94" w:rsidRPr="003F3357" w:rsidRDefault="00BB3B94" w:rsidP="006019D0">
      <w:pPr>
        <w:rPr>
          <w:rFonts w:ascii="Arial" w:hAnsi="Arial" w:cs="Arial"/>
          <w:sz w:val="22"/>
          <w:szCs w:val="22"/>
        </w:rPr>
      </w:pPr>
    </w:p>
    <w:p w:rsidR="00BB3B94" w:rsidRPr="003F3357" w:rsidRDefault="00BB3B94" w:rsidP="00BB3B9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F3357">
        <w:rPr>
          <w:rFonts w:ascii="Arial" w:hAnsi="Arial" w:cs="Arial"/>
          <w:sz w:val="22"/>
          <w:szCs w:val="22"/>
        </w:rPr>
        <w:t>Crush injury from vehicle falling from jacks/stands</w:t>
      </w:r>
    </w:p>
    <w:p w:rsidR="00BB3B94" w:rsidRPr="003F3357" w:rsidRDefault="00BB3B94" w:rsidP="00BB3B9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3F3357">
        <w:rPr>
          <w:rFonts w:ascii="Arial" w:hAnsi="Arial" w:cs="Arial"/>
          <w:sz w:val="22"/>
          <w:szCs w:val="22"/>
        </w:rPr>
        <w:t>Pinch points</w:t>
      </w:r>
    </w:p>
    <w:p w:rsidR="003F3357" w:rsidRDefault="003F3357" w:rsidP="003F3357">
      <w:pPr>
        <w:rPr>
          <w:rFonts w:ascii="Arial" w:hAnsi="Arial" w:cs="Arial"/>
        </w:rPr>
      </w:pPr>
    </w:p>
    <w:p w:rsidR="003F3357" w:rsidRDefault="003F3357" w:rsidP="003F3357">
      <w:pPr>
        <w:rPr>
          <w:rFonts w:ascii="Arial" w:hAnsi="Arial" w:cs="Arial"/>
        </w:rPr>
      </w:pPr>
    </w:p>
    <w:p w:rsidR="003F3357" w:rsidRPr="002E37E0" w:rsidRDefault="003F3357" w:rsidP="003F3357">
      <w:pPr>
        <w:ind w:left="2160" w:firstLine="720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4211955</wp:posOffset>
                </wp:positionH>
                <wp:positionV relativeFrom="paragraph">
                  <wp:posOffset>165099</wp:posOffset>
                </wp:positionV>
                <wp:extent cx="1419225" cy="0"/>
                <wp:effectExtent l="0" t="0" r="2857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A434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31.65pt;margin-top:13pt;width:111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"/>
            </w:pict>
          </mc:Fallback>
        </mc:AlternateContent>
      </w:r>
      <w:r>
        <w:rPr>
          <w:rFonts w:ascii="Arial" w:hAnsi="Arial" w:cs="Arial"/>
          <w:u w:val="single"/>
        </w:rPr>
        <w:t xml:space="preserve">Approved by </w:t>
      </w:r>
      <w:r w:rsidRPr="002E37E0">
        <w:rPr>
          <w:rFonts w:ascii="Arial" w:hAnsi="Arial" w:cs="Arial"/>
          <w:u w:val="single"/>
        </w:rPr>
        <w:t>Manager/Supervisor</w:t>
      </w:r>
      <w:r>
        <w:rPr>
          <w:rFonts w:ascii="Arial" w:hAnsi="Arial" w:cs="Arial"/>
          <w:u w:val="single"/>
        </w:rPr>
        <w:t xml:space="preserve">: </w:t>
      </w:r>
      <w:r w:rsidRPr="00E54989">
        <w:rPr>
          <w:rFonts w:ascii="Arial" w:hAnsi="Arial" w:cs="Arial"/>
          <w:u w:val="single"/>
        </w:rPr>
        <w:t xml:space="preserve">                                </w:t>
      </w:r>
      <w:r>
        <w:rPr>
          <w:rFonts w:ascii="Arial" w:hAnsi="Arial" w:cs="Arial"/>
          <w:u w:val="single"/>
        </w:rPr>
        <w:t xml:space="preserve">                </w:t>
      </w:r>
    </w:p>
    <w:p w:rsidR="003F3357" w:rsidRDefault="003F3357" w:rsidP="003F335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F3357" w:rsidRPr="001A0828" w:rsidRDefault="003F3357" w:rsidP="003F335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F48A7">
        <w:rPr>
          <w:rFonts w:ascii="Arial" w:hAnsi="Arial" w:cs="Arial"/>
          <w:u w:val="single"/>
        </w:rPr>
        <w:t>Date</w:t>
      </w:r>
      <w:r w:rsidRPr="001A0828">
        <w:rPr>
          <w:rFonts w:ascii="Arial" w:hAnsi="Arial" w:cs="Arial"/>
          <w:u w:val="single"/>
        </w:rPr>
        <w:t>:       /       /</w:t>
      </w:r>
      <w:r>
        <w:rPr>
          <w:rFonts w:ascii="Arial" w:hAnsi="Arial" w:cs="Arial"/>
          <w:u w:val="single"/>
        </w:rPr>
        <w:t xml:space="preserve">   201</w:t>
      </w:r>
      <w:r w:rsidR="00475F3E">
        <w:rPr>
          <w:rFonts w:ascii="Arial" w:hAnsi="Arial" w:cs="Arial"/>
          <w:u w:val="single"/>
        </w:rPr>
        <w:t>7</w:t>
      </w:r>
    </w:p>
    <w:p w:rsidR="003F3357" w:rsidRPr="003F3357" w:rsidRDefault="003F3357" w:rsidP="003F3357">
      <w:pPr>
        <w:ind w:left="1440"/>
        <w:rPr>
          <w:rFonts w:ascii="Arial" w:hAnsi="Arial" w:cs="Arial"/>
        </w:rPr>
      </w:pPr>
    </w:p>
    <w:sectPr w:rsidR="003F3357" w:rsidRPr="003F3357" w:rsidSect="00AF0893">
      <w:headerReference w:type="default" r:id="rId7"/>
      <w:footerReference w:type="default" r:id="rId8"/>
      <w:pgSz w:w="12240" w:h="15840"/>
      <w:pgMar w:top="539" w:right="1800" w:bottom="540" w:left="180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A71" w:rsidRDefault="00F05A71">
      <w:r>
        <w:separator/>
      </w:r>
    </w:p>
  </w:endnote>
  <w:endnote w:type="continuationSeparator" w:id="0">
    <w:p w:rsidR="00F05A71" w:rsidRDefault="00F0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5F1" w:rsidRPr="008A75F1" w:rsidRDefault="00BB3B94" w:rsidP="008B1BA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Diesel Force</w:t>
    </w:r>
    <w:r w:rsidRPr="00BB3B94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sz w:val="16"/>
        <w:szCs w:val="16"/>
      </w:rPr>
      <w:t>6.59</w:t>
    </w:r>
    <w:r w:rsidR="00AF0893">
      <w:rPr>
        <w:rFonts w:ascii="Arial" w:hAnsi="Arial" w:cs="Arial"/>
        <w:sz w:val="16"/>
        <w:szCs w:val="16"/>
      </w:rPr>
      <w:t xml:space="preserve"> Brake</w:t>
    </w:r>
    <w:r>
      <w:rPr>
        <w:rFonts w:ascii="Arial" w:hAnsi="Arial" w:cs="Arial"/>
        <w:sz w:val="16"/>
        <w:szCs w:val="16"/>
      </w:rPr>
      <w:t xml:space="preserve"> Checking </w:t>
    </w:r>
    <w:r w:rsidR="00AF0893">
      <w:rPr>
        <w:rFonts w:ascii="Arial" w:hAnsi="Arial" w:cs="Arial"/>
        <w:sz w:val="16"/>
        <w:szCs w:val="16"/>
      </w:rPr>
      <w:tab/>
      <w:t>R</w:t>
    </w:r>
    <w:r>
      <w:rPr>
        <w:rFonts w:ascii="Arial" w:hAnsi="Arial" w:cs="Arial"/>
        <w:sz w:val="16"/>
        <w:szCs w:val="16"/>
      </w:rPr>
      <w:t>evision: 0. 5</w:t>
    </w:r>
    <w:r w:rsidRPr="00BB3B94">
      <w:rPr>
        <w:rFonts w:ascii="Arial" w:hAnsi="Arial" w:cs="Arial"/>
        <w:sz w:val="16"/>
        <w:szCs w:val="16"/>
        <w:vertAlign w:val="superscript"/>
      </w:rPr>
      <w:t>th</w:t>
    </w:r>
    <w:r>
      <w:rPr>
        <w:rFonts w:ascii="Arial" w:hAnsi="Arial" w:cs="Arial"/>
        <w:sz w:val="16"/>
        <w:szCs w:val="16"/>
      </w:rPr>
      <w:t xml:space="preserve"> May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A71" w:rsidRDefault="00F05A71">
      <w:r>
        <w:separator/>
      </w:r>
    </w:p>
  </w:footnote>
  <w:footnote w:type="continuationSeparator" w:id="0">
    <w:p w:rsidR="00F05A71" w:rsidRDefault="00F05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B94" w:rsidRDefault="00AF0893" w:rsidP="00AF0893">
    <w:pPr>
      <w:pStyle w:val="Header"/>
      <w:tabs>
        <w:tab w:val="left" w:pos="1845"/>
        <w:tab w:val="center" w:pos="4320"/>
      </w:tabs>
    </w:pPr>
    <w:r>
      <w:tab/>
    </w:r>
    <w:r>
      <w:tab/>
    </w:r>
    <w:r w:rsidR="00D0698D">
      <w:rPr>
        <w:noProof/>
      </w:rPr>
      <w:drawing>
        <wp:inline distT="0" distB="0" distL="0" distR="0" wp14:anchorId="0E8E2376" wp14:editId="7DF32D7F">
          <wp:extent cx="2910840" cy="762000"/>
          <wp:effectExtent l="0" t="0" r="3810" b="0"/>
          <wp:docPr id="1" name="Picture 2" descr="dieself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" name="Picture 2" descr="dieself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:rsidR="00BB3B94" w:rsidRDefault="00BB3B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253AC"/>
    <w:multiLevelType w:val="hybridMultilevel"/>
    <w:tmpl w:val="6BF2B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591E"/>
    <w:multiLevelType w:val="multilevel"/>
    <w:tmpl w:val="99EE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62854"/>
    <w:multiLevelType w:val="hybridMultilevel"/>
    <w:tmpl w:val="1744F2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97D8A"/>
    <w:multiLevelType w:val="hybridMultilevel"/>
    <w:tmpl w:val="EE56D9B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20ECA"/>
    <w:multiLevelType w:val="hybridMultilevel"/>
    <w:tmpl w:val="E65E26AA"/>
    <w:lvl w:ilvl="0" w:tplc="D25459FA">
      <w:start w:val="1"/>
      <w:numFmt w:val="decimal"/>
      <w:lvlText w:val="%1."/>
      <w:lvlJc w:val="left"/>
      <w:pPr>
        <w:ind w:left="1287" w:hanging="360"/>
      </w:pPr>
      <w:rPr>
        <w:b/>
        <w:i w:val="0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275079B"/>
    <w:multiLevelType w:val="hybridMultilevel"/>
    <w:tmpl w:val="D41E3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114A2"/>
    <w:multiLevelType w:val="hybridMultilevel"/>
    <w:tmpl w:val="612C3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151F6"/>
    <w:multiLevelType w:val="hybridMultilevel"/>
    <w:tmpl w:val="292CF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038B2"/>
    <w:multiLevelType w:val="hybridMultilevel"/>
    <w:tmpl w:val="99EEE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81C38"/>
    <w:multiLevelType w:val="hybridMultilevel"/>
    <w:tmpl w:val="8E945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tLBOhGvvnnCiydkj+3V51AjUD0V4CIUjD6odPvAeXfybrNrrsdSeghxsQ5TTLyHvZEPtSwzstm/rMWeSFE/Iw==" w:salt="DgkD9BE5XqdTJfZ89klg/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71"/>
    <w:rsid w:val="00016D78"/>
    <w:rsid w:val="000B5393"/>
    <w:rsid w:val="00111E24"/>
    <w:rsid w:val="0014621E"/>
    <w:rsid w:val="001B3455"/>
    <w:rsid w:val="00242655"/>
    <w:rsid w:val="00244FA4"/>
    <w:rsid w:val="00307C90"/>
    <w:rsid w:val="00353025"/>
    <w:rsid w:val="003A4A96"/>
    <w:rsid w:val="003F3357"/>
    <w:rsid w:val="00415047"/>
    <w:rsid w:val="00471FC8"/>
    <w:rsid w:val="00475F3E"/>
    <w:rsid w:val="004D4E38"/>
    <w:rsid w:val="004E015F"/>
    <w:rsid w:val="00573661"/>
    <w:rsid w:val="005C2391"/>
    <w:rsid w:val="005E00CA"/>
    <w:rsid w:val="006019D0"/>
    <w:rsid w:val="00643498"/>
    <w:rsid w:val="00663731"/>
    <w:rsid w:val="00707C1F"/>
    <w:rsid w:val="007231C6"/>
    <w:rsid w:val="00757B64"/>
    <w:rsid w:val="008313FF"/>
    <w:rsid w:val="008A75F1"/>
    <w:rsid w:val="008B1BA3"/>
    <w:rsid w:val="008D5C75"/>
    <w:rsid w:val="008F35AA"/>
    <w:rsid w:val="009F4AEC"/>
    <w:rsid w:val="00A22D5C"/>
    <w:rsid w:val="00A32BB5"/>
    <w:rsid w:val="00A441D1"/>
    <w:rsid w:val="00AA1ED0"/>
    <w:rsid w:val="00AB3D5C"/>
    <w:rsid w:val="00AF0893"/>
    <w:rsid w:val="00B47C42"/>
    <w:rsid w:val="00B70291"/>
    <w:rsid w:val="00BB3B94"/>
    <w:rsid w:val="00BC437F"/>
    <w:rsid w:val="00D0698D"/>
    <w:rsid w:val="00DD7DEF"/>
    <w:rsid w:val="00DF1017"/>
    <w:rsid w:val="00E558CD"/>
    <w:rsid w:val="00E717E5"/>
    <w:rsid w:val="00EA4358"/>
    <w:rsid w:val="00EB0565"/>
    <w:rsid w:val="00F05A71"/>
    <w:rsid w:val="00F14D0D"/>
    <w:rsid w:val="00F3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22C23D-E9EE-4D82-8430-12A27687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019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A7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75F1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F05A71"/>
    <w:pPr>
      <w:ind w:left="720"/>
    </w:pPr>
    <w:rPr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BB3B9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AFETY\OSH\6.%20SWP\Drafts\6.%2059%20Brak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6. 59 Brake</Template>
  <TotalTime>0</TotalTime>
  <Pages>1</Pages>
  <Words>151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WORK PRACTICE</vt:lpstr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PRACTICE</dc:title>
  <dc:creator>Harry Quick</dc:creator>
  <cp:lastModifiedBy>Allison Morin</cp:lastModifiedBy>
  <cp:revision>2</cp:revision>
  <cp:lastPrinted>2016-12-30T01:21:00Z</cp:lastPrinted>
  <dcterms:created xsi:type="dcterms:W3CDTF">2017-01-04T17:32:00Z</dcterms:created>
  <dcterms:modified xsi:type="dcterms:W3CDTF">2017-01-04T17:32:00Z</dcterms:modified>
</cp:coreProperties>
</file>