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61" w:rsidRPr="007B5746" w:rsidRDefault="00E62B55" w:rsidP="007D4FED">
      <w:pPr>
        <w:jc w:val="center"/>
      </w:pPr>
      <w:r>
        <w:rPr>
          <w:noProof/>
        </w:rPr>
        <w:pict>
          <v:rect id="_x0000_s2054" style="position:absolute;left:0;text-align:left;margin-left:-48.45pt;margin-top:-43.85pt;width:565.55pt;height:10in;z-index:251657215" strokecolor="#92d050" strokeweight="3pt">
            <v:textbox>
              <w:txbxContent>
                <w:p w:rsidR="007B5746" w:rsidRPr="008E6DE0" w:rsidRDefault="007D4FED" w:rsidP="007D4FED">
                  <w:pPr>
                    <w:jc w:val="center"/>
                    <w:rPr>
                      <w:rFonts w:ascii="Century Gothic" w:hAnsi="Century Gothic"/>
                      <w:sz w:val="21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58444" cy="809952"/>
                        <wp:effectExtent l="19050" t="0" r="0" b="0"/>
                        <wp:docPr id="4" name="Picture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8444" cy="8099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5746" w:rsidRPr="008E6DE0" w:rsidRDefault="007B5746">
                  <w:pPr>
                    <w:rPr>
                      <w:rFonts w:ascii="Century Gothic" w:hAnsi="Century Gothic"/>
                      <w:sz w:val="21"/>
                      <w:szCs w:val="21"/>
                    </w:rPr>
                  </w:pPr>
                </w:p>
                <w:p w:rsidR="007B5746" w:rsidRPr="008E6DE0" w:rsidRDefault="007B5746">
                  <w:pPr>
                    <w:rPr>
                      <w:rFonts w:ascii="Century Gothic" w:hAnsi="Century Gothic"/>
                      <w:sz w:val="21"/>
                      <w:szCs w:val="21"/>
                    </w:rPr>
                  </w:pPr>
                </w:p>
                <w:p w:rsidR="007B5746" w:rsidRPr="008E6DE0" w:rsidRDefault="007B5746">
                  <w:pPr>
                    <w:rPr>
                      <w:rFonts w:ascii="Century Gothic" w:hAnsi="Century Gothic"/>
                      <w:sz w:val="21"/>
                      <w:szCs w:val="21"/>
                    </w:rPr>
                  </w:pPr>
                </w:p>
                <w:p w:rsidR="008E6DE0" w:rsidRPr="008E6DE0" w:rsidRDefault="008E6DE0" w:rsidP="007B5746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</w:pPr>
                </w:p>
                <w:p w:rsidR="007B5746" w:rsidRPr="008E6DE0" w:rsidRDefault="008E6DE0" w:rsidP="007B5746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hAnsi="Century Gothic"/>
                      <w:noProof/>
                      <w:sz w:val="21"/>
                      <w:szCs w:val="21"/>
                    </w:rPr>
                    <w:drawing>
                      <wp:inline distT="0" distB="0" distL="0" distR="0">
                        <wp:extent cx="1914678" cy="1729048"/>
                        <wp:effectExtent l="19050" t="0" r="9372" b="0"/>
                        <wp:docPr id="1" name="Picture 1" descr="http://cdn.ruled.me/wp-content/uploads/2014/11/baconavocadomuffinslon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dn.ruled.me/wp-content/uploads/2014/11/baconavocadomuffinslon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29545" b="818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4678" cy="17290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5746" w:rsidRPr="008E6DE0" w:rsidRDefault="007B5746" w:rsidP="007B5746">
                  <w:pPr>
                    <w:spacing w:after="0" w:line="240" w:lineRule="auto"/>
                    <w:jc w:val="right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</w:p>
                <w:p w:rsidR="007B5746" w:rsidRPr="008E6DE0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Ingredients: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5 large e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ggs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5 Slices b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acon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1/2 cup </w:t>
                  </w: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almond f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lour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1/4 cup </w:t>
                  </w: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flaxseed m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eal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 xml:space="preserve">¾ tsp </w:t>
                  </w:r>
                  <w:proofErr w:type="spellStart"/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xantham</w:t>
                  </w:r>
                  <w:proofErr w:type="spellEnd"/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 xml:space="preserve"> gum 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 medium a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vocado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 c cheddar cheese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3 green onions, chopped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 clove</w:t>
                  </w: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 xml:space="preserve"> minced g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arlic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 tsp dried oregano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 tsp. dried c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hives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1/4 tsp. red chili f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lakes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Salt and pepper to t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aste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 1/2 cup </w:t>
                  </w: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coconut milk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 1/2 tbsp. lemon j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uice</w:t>
                  </w:r>
                </w:p>
                <w:p w:rsidR="008E6DE0" w:rsidRPr="008E6DE0" w:rsidRDefault="008E6DE0" w:rsidP="008E6DE0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left" w:pos="720"/>
                    </w:tabs>
                    <w:spacing w:after="0" w:line="360" w:lineRule="atLeast"/>
                    <w:ind w:left="7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 tsp. baking p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owder</w:t>
                  </w:r>
                </w:p>
                <w:p w:rsidR="007B5746" w:rsidRPr="008E6DE0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</w:p>
                <w:p w:rsidR="007B5746" w:rsidRPr="008E6DE0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Directions:</w:t>
                  </w:r>
                </w:p>
                <w:p w:rsidR="008E6DE0" w:rsidRPr="008E6DE0" w:rsidRDefault="008E6DE0" w:rsidP="008E6DE0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360" w:lineRule="atLeast"/>
                    <w:ind w:right="1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Mix together eg</w:t>
                  </w: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 xml:space="preserve">gs, almond flour, </w:t>
                  </w:r>
                  <w:proofErr w:type="gramStart"/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flaxseed</w:t>
                  </w:r>
                  <w:proofErr w:type="gramEnd"/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, spices, coconut milk and lemon juice.</w:t>
                  </w:r>
                </w:p>
                <w:p w:rsidR="008E6DE0" w:rsidRPr="008E6DE0" w:rsidRDefault="008E6DE0" w:rsidP="008E6DE0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360" w:lineRule="atLeast"/>
                    <w:ind w:right="1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 xml:space="preserve">Cook </w:t>
                  </w:r>
                  <w:r w:rsidR="005649D5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bacon over medium-low heat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. Cube</w:t>
                  </w:r>
                  <w:r w:rsidR="005649D5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 xml:space="preserve"> avocado and add remaining ingredients to</w:t>
                  </w: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 xml:space="preserve"> mixture.</w:t>
                  </w:r>
                </w:p>
                <w:p w:rsidR="008E6DE0" w:rsidRPr="008E6DE0" w:rsidRDefault="005649D5" w:rsidP="008E6DE0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360" w:lineRule="atLeast"/>
                    <w:ind w:right="1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 xml:space="preserve">Preheat oven to 350F, distribute the batter to </w:t>
                  </w:r>
                  <w:r w:rsidR="008E6DE0"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12 gre</w:t>
                  </w:r>
                  <w:r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ased cupcake molds, and bake</w:t>
                  </w:r>
                  <w:r w:rsidR="008E6DE0"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 xml:space="preserve"> 24-26 minutes.</w:t>
                  </w:r>
                </w:p>
                <w:p w:rsidR="008E6DE0" w:rsidRPr="008E6DE0" w:rsidRDefault="008E6DE0" w:rsidP="005649D5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0" w:line="360" w:lineRule="atLeast"/>
                    <w:ind w:right="120"/>
                    <w:textAlignment w:val="baseline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Once finished, cook leftover batter into 4 muffins. Sto</w:t>
                  </w:r>
                  <w:r w:rsidR="005649D5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re in the fridge and enjoy cold or warm.</w:t>
                  </w:r>
                </w:p>
                <w:p w:rsidR="008E6DE0" w:rsidRPr="008E6DE0" w:rsidRDefault="008E6DE0" w:rsidP="008E6DE0">
                  <w:pPr>
                    <w:rPr>
                      <w:rFonts w:ascii="Century Gothic" w:hAnsi="Century Gothic"/>
                      <w:sz w:val="21"/>
                      <w:szCs w:val="21"/>
                    </w:rPr>
                  </w:pPr>
                </w:p>
                <w:p w:rsidR="007B5746" w:rsidRPr="008E6DE0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Add herbs and spices as desired</w:t>
                  </w:r>
                </w:p>
                <w:p w:rsidR="007B5746" w:rsidRPr="008E6DE0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Bake for 25-30 minutes until set and toothpick inserted comes out clean</w:t>
                  </w:r>
                </w:p>
                <w:p w:rsidR="007B5746" w:rsidRPr="008E6DE0" w:rsidRDefault="007B5746" w:rsidP="007B57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Enjoy now, refrigerate, or freeze for thawing later!</w:t>
                  </w:r>
                </w:p>
                <w:p w:rsidR="007B5746" w:rsidRPr="008E6DE0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</w:p>
                <w:p w:rsidR="007B5746" w:rsidRPr="008E6DE0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</w:p>
                <w:p w:rsidR="007B5746" w:rsidRPr="008E6DE0" w:rsidRDefault="007B5746" w:rsidP="007B5746">
                  <w:pPr>
                    <w:tabs>
                      <w:tab w:val="left" w:pos="1710"/>
                    </w:tabs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If you aren’t feeling creative and want more direction, there are a ton of recipes with specific ingredient suggestions online if you search “egg muffins.”</w:t>
                  </w:r>
                </w:p>
                <w:p w:rsidR="007B5746" w:rsidRPr="008E6DE0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</w:p>
                <w:p w:rsidR="007B5746" w:rsidRPr="008E6DE0" w:rsidRDefault="007B5746" w:rsidP="007B5746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</w:pPr>
                  <w:r w:rsidRPr="008E6DE0">
                    <w:rPr>
                      <w:rFonts w:ascii="Century Gothic" w:eastAsia="Times New Roman" w:hAnsi="Century Gothic" w:cs="Times New Roman"/>
                      <w:sz w:val="21"/>
                      <w:szCs w:val="21"/>
                    </w:rPr>
                    <w:t>Have fun and enjoy!</w:t>
                  </w:r>
                </w:p>
                <w:p w:rsidR="007B5746" w:rsidRPr="008E6DE0" w:rsidRDefault="007B5746" w:rsidP="007B5746">
                  <w:pPr>
                    <w:rPr>
                      <w:rFonts w:ascii="Century Gothic" w:hAnsi="Century Gothic"/>
                      <w:sz w:val="21"/>
                      <w:szCs w:val="21"/>
                    </w:rPr>
                  </w:pPr>
                </w:p>
                <w:p w:rsidR="007B5746" w:rsidRPr="008E6DE0" w:rsidRDefault="007B5746">
                  <w:pPr>
                    <w:rPr>
                      <w:rFonts w:ascii="Century Gothic" w:hAnsi="Century Gothic"/>
                      <w:sz w:val="21"/>
                      <w:szCs w:val="21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2050" style="position:absolute;left:0;text-align:left;margin-left:-44.5pt;margin-top:48.1pt;width:557pt;height:65.15pt;z-index:251658240" fillcolor="#f79646 [3209]" stroked="f" strokecolor="#f2f2f2 [3041]" strokeweight="3pt">
            <v:shadow type="perspective" color="#974706 [1609]" opacity=".5" offset="1pt" offset2="-1pt"/>
            <v:textbox>
              <w:txbxContent>
                <w:p w:rsidR="007B5746" w:rsidRPr="007B5746" w:rsidRDefault="008E6DE0" w:rsidP="007B5746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Bacon Avocado Egg Muffins</w:t>
                  </w:r>
                </w:p>
                <w:p w:rsidR="007B5746" w:rsidRDefault="008E6DE0" w:rsidP="007B5746">
                  <w:pPr>
                    <w:spacing w:after="0"/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A make-ahead </w:t>
                  </w:r>
                  <w:proofErr w:type="spellStart"/>
                  <w:r>
                    <w:rPr>
                      <w:rFonts w:ascii="Century Gothic" w:hAnsi="Century Gothic"/>
                    </w:rPr>
                    <w:t>paleo</w:t>
                  </w:r>
                  <w:proofErr w:type="spellEnd"/>
                  <w:r>
                    <w:rPr>
                      <w:rFonts w:ascii="Century Gothic" w:hAnsi="Century Gothic"/>
                    </w:rPr>
                    <w:t xml:space="preserve"> option with healthy fats to keep you full!</w:t>
                  </w:r>
                </w:p>
                <w:p w:rsidR="005649D5" w:rsidRDefault="005649D5" w:rsidP="007B5746">
                  <w:pPr>
                    <w:spacing w:after="0"/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*Makes 16 muffins</w:t>
                  </w:r>
                </w:p>
                <w:p w:rsidR="005649D5" w:rsidRPr="007B5746" w:rsidRDefault="005649D5" w:rsidP="005649D5">
                  <w:pPr>
                    <w:spacing w:after="0"/>
                    <w:rPr>
                      <w:rFonts w:ascii="Century Gothic" w:hAnsi="Century Gothic"/>
                    </w:rPr>
                  </w:pPr>
                </w:p>
                <w:p w:rsidR="007B5746" w:rsidRDefault="007B5746" w:rsidP="007B5746">
                  <w:pPr>
                    <w:jc w:val="center"/>
                  </w:pPr>
                </w:p>
              </w:txbxContent>
            </v:textbox>
          </v:rect>
        </w:pict>
      </w:r>
    </w:p>
    <w:sectPr w:rsidR="00B72C61" w:rsidRPr="007B5746" w:rsidSect="0065697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799" w:rsidRDefault="003A4799" w:rsidP="007B5746">
      <w:pPr>
        <w:spacing w:after="0" w:line="240" w:lineRule="auto"/>
      </w:pPr>
      <w:r>
        <w:separator/>
      </w:r>
    </w:p>
  </w:endnote>
  <w:endnote w:type="continuationSeparator" w:id="0">
    <w:p w:rsidR="003A4799" w:rsidRDefault="003A4799" w:rsidP="007B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799" w:rsidRDefault="003A4799" w:rsidP="007B5746">
      <w:pPr>
        <w:spacing w:after="0" w:line="240" w:lineRule="auto"/>
      </w:pPr>
      <w:r>
        <w:separator/>
      </w:r>
    </w:p>
  </w:footnote>
  <w:footnote w:type="continuationSeparator" w:id="0">
    <w:p w:rsidR="003A4799" w:rsidRDefault="003A4799" w:rsidP="007B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46" w:rsidRPr="007B5746" w:rsidRDefault="007B5746" w:rsidP="007B5746">
    <w:pPr>
      <w:tabs>
        <w:tab w:val="left" w:pos="3150"/>
      </w:tabs>
      <w:spacing w:after="0" w:line="240" w:lineRule="auto"/>
      <w:jc w:val="center"/>
      <w:rPr>
        <w:rFonts w:ascii="Century Gothic" w:hAnsi="Century 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290B"/>
    <w:multiLevelType w:val="multilevel"/>
    <w:tmpl w:val="6C0A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427D4"/>
    <w:multiLevelType w:val="multilevel"/>
    <w:tmpl w:val="966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85F3A"/>
    <w:multiLevelType w:val="hybridMultilevel"/>
    <w:tmpl w:val="1A0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10844"/>
    <w:multiLevelType w:val="multilevel"/>
    <w:tmpl w:val="966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77881"/>
    <w:multiLevelType w:val="hybridMultilevel"/>
    <w:tmpl w:val="9764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31C4E"/>
    <w:multiLevelType w:val="hybridMultilevel"/>
    <w:tmpl w:val="1B10B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20"/>
  <w:characterSpacingControl w:val="doNotCompress"/>
  <w:hdrShapeDefaults>
    <o:shapedefaults v:ext="edit" spidmax="9218">
      <o:colormenu v:ext="edit" strokecolor="#92d050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49D5"/>
    <w:rsid w:val="00297375"/>
    <w:rsid w:val="003A4799"/>
    <w:rsid w:val="005649D5"/>
    <w:rsid w:val="00656973"/>
    <w:rsid w:val="007B5746"/>
    <w:rsid w:val="007D4FED"/>
    <w:rsid w:val="008E6DE0"/>
    <w:rsid w:val="00956DF6"/>
    <w:rsid w:val="00B72C61"/>
    <w:rsid w:val="00B90F42"/>
    <w:rsid w:val="00E62B55"/>
    <w:rsid w:val="00F0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92d050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46"/>
  </w:style>
  <w:style w:type="paragraph" w:styleId="Footer">
    <w:name w:val="footer"/>
    <w:basedOn w:val="Normal"/>
    <w:link w:val="FooterChar"/>
    <w:uiPriority w:val="99"/>
    <w:semiHidden/>
    <w:unhideWhenUsed/>
    <w:rsid w:val="007B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5746"/>
  </w:style>
  <w:style w:type="paragraph" w:styleId="BalloonText">
    <w:name w:val="Balloon Text"/>
    <w:basedOn w:val="Normal"/>
    <w:link w:val="BalloonTextChar"/>
    <w:uiPriority w:val="99"/>
    <w:semiHidden/>
    <w:unhideWhenUsed/>
    <w:rsid w:val="007B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746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THRIVE\Recipes\Recip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 Template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cp:lastPrinted>2016-08-22T20:06:00Z</cp:lastPrinted>
  <dcterms:created xsi:type="dcterms:W3CDTF">2016-08-21T15:43:00Z</dcterms:created>
  <dcterms:modified xsi:type="dcterms:W3CDTF">2016-11-13T21:18:00Z</dcterms:modified>
</cp:coreProperties>
</file>