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61" w:rsidRPr="007B5746" w:rsidRDefault="00142E62" w:rsidP="007B5746">
      <w:r>
        <w:rPr>
          <w:noProof/>
        </w:rPr>
        <w:pict>
          <v:rect id="_x0000_s2054" style="position:absolute;margin-left:-48.45pt;margin-top:-37.3pt;width:565.55pt;height:714.1pt;z-index:251657215" strokecolor="#92d050" strokeweight="3pt">
            <v:textbox>
              <w:txbxContent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13511C" w:rsidP="0013511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>
                        <wp:extent cx="3803703" cy="2514600"/>
                        <wp:effectExtent l="19050" t="0" r="6297" b="0"/>
                        <wp:docPr id="3" name="Picture 2" descr="sweet potato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weet potatoes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3703" cy="251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511C" w:rsidRDefault="0013511C" w:rsidP="0013511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13511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7B5746" w:rsidRPr="000B39EB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 w:rsidRPr="000B39EB"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Ingredients:</w:t>
                  </w:r>
                </w:p>
                <w:p w:rsidR="007B5746" w:rsidRDefault="007B5746" w:rsidP="0013511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 w:rsidRPr="000B39EB"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 xml:space="preserve">1 </w:t>
                  </w:r>
                  <w:r w:rsidR="0013511C"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organic sweet potato per person (scrubbed clean, skin on)</w:t>
                  </w:r>
                </w:p>
                <w:p w:rsidR="0013511C" w:rsidRDefault="0013511C" w:rsidP="0013511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Organic virgin coconut oil</w:t>
                  </w:r>
                </w:p>
                <w:p w:rsidR="0013511C" w:rsidRPr="000B39EB" w:rsidRDefault="0013511C" w:rsidP="0013511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Cinnamon</w:t>
                  </w:r>
                </w:p>
                <w:p w:rsidR="007B5746" w:rsidRPr="000B39EB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7B5746" w:rsidRPr="000B39EB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 w:rsidRPr="000B39EB"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Directions:</w:t>
                  </w:r>
                </w:p>
                <w:p w:rsidR="007B5746" w:rsidRDefault="0013511C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Pre-heat oven to 400</w:t>
                  </w:r>
                  <w:r w:rsidR="007B5746" w:rsidRPr="000B39EB"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 xml:space="preserve"> degrees</w:t>
                  </w:r>
                </w:p>
                <w:p w:rsidR="0013511C" w:rsidRDefault="0013511C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With a fork, pierce each potato several times</w:t>
                  </w:r>
                </w:p>
                <w:p w:rsidR="0013511C" w:rsidRDefault="0013511C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Line baking sheet with foil (for easier clean up)</w:t>
                  </w:r>
                </w:p>
                <w:p w:rsidR="0013511C" w:rsidRDefault="0013511C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Place potatoes on sheet and bake until fork pierces easily, 45-60 minutes, depending on size</w:t>
                  </w:r>
                </w:p>
                <w:p w:rsidR="0013511C" w:rsidRPr="000B39EB" w:rsidRDefault="0013511C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  <w:t>Slice open potato and spoon in a dollop of coconut oil, sprinkle with cinnamon.</w:t>
                  </w:r>
                </w:p>
                <w:p w:rsidR="007B5746" w:rsidRPr="000B39EB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7B5746" w:rsidRPr="000B39EB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7B5746" w:rsidRDefault="007B5746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>
                  <w:pPr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13511C" w:rsidRDefault="0013511C" w:rsidP="007B5746"/>
                <w:p w:rsidR="0013511C" w:rsidRDefault="0013511C" w:rsidP="007B5746"/>
                <w:p w:rsidR="0013511C" w:rsidRDefault="0013511C" w:rsidP="007B5746"/>
                <w:p w:rsidR="0013511C" w:rsidRDefault="0013511C" w:rsidP="007B5746"/>
                <w:p w:rsidR="0013511C" w:rsidRDefault="0013511C" w:rsidP="007B5746"/>
                <w:p w:rsidR="0013511C" w:rsidRDefault="0013511C" w:rsidP="007B5746"/>
                <w:p w:rsidR="00532F5D" w:rsidRPr="005C5906" w:rsidRDefault="00532F5D" w:rsidP="00532F5D">
                  <w:pPr>
                    <w:pStyle w:val="Footer"/>
                    <w:jc w:val="center"/>
                    <w:rPr>
                      <w:sz w:val="18"/>
                    </w:rPr>
                  </w:pPr>
                  <w:r w:rsidRPr="005C5906">
                    <w:rPr>
                      <w:sz w:val="18"/>
                    </w:rPr>
                    <w:t>www.ThriveNutritionAndWellnessLLC.com</w:t>
                  </w:r>
                  <w:r>
                    <w:rPr>
                      <w:sz w:val="18"/>
                    </w:rPr>
                    <w:tab/>
                  </w:r>
                  <w:r w:rsidRPr="005C5906">
                    <w:rPr>
                      <w:sz w:val="18"/>
                    </w:rPr>
                    <w:t>716.983.4474</w:t>
                  </w:r>
                  <w:r w:rsidRPr="005C5906">
                    <w:rPr>
                      <w:sz w:val="18"/>
                    </w:rPr>
                    <w:tab/>
                    <w:t>Andrea@ThriveNutritionAndWellnessLLC.com</w:t>
                  </w:r>
                </w:p>
                <w:p w:rsidR="00532F5D" w:rsidRPr="00665833" w:rsidRDefault="00532F5D" w:rsidP="007B5746"/>
                <w:p w:rsidR="007B5746" w:rsidRDefault="007B5746"/>
              </w:txbxContent>
            </v:textbox>
          </v:rect>
        </w:pict>
      </w:r>
      <w:r>
        <w:rPr>
          <w:noProof/>
        </w:rPr>
        <w:pict>
          <v:rect id="_x0000_s2050" style="position:absolute;margin-left:-44.5pt;margin-top:48.1pt;width:557pt;height:47.8pt;z-index:251658240" fillcolor="#f79646 [3209]" stroked="f" strokecolor="#f2f2f2 [3041]" strokeweight="3pt">
            <v:shadow type="perspective" color="#974706 [1609]" opacity=".5" offset="1pt" offset2="-1pt"/>
            <v:textbox>
              <w:txbxContent>
                <w:p w:rsidR="007B5746" w:rsidRPr="007B5746" w:rsidRDefault="0013511C" w:rsidP="007B5746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Baked Sweet Potatoes</w:t>
                  </w:r>
                </w:p>
                <w:p w:rsidR="007B5746" w:rsidRPr="007B5746" w:rsidRDefault="0013511C" w:rsidP="007B5746">
                  <w:pPr>
                    <w:spacing w:after="0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Almost like dessert, these are sweet and satisfying!</w:t>
                  </w:r>
                </w:p>
                <w:p w:rsidR="007B5746" w:rsidRDefault="007B5746" w:rsidP="007B57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95.65pt;margin-top:-30.75pt;width:278.6pt;height:75.25pt;z-index:251660288;mso-width-relative:margin;mso-height-relative:margin" strokecolor="white [3212]">
            <v:textbox>
              <w:txbxContent>
                <w:p w:rsidR="007B5746" w:rsidRDefault="00532F5D" w:rsidP="007B5746">
                  <w:pPr>
                    <w:jc w:val="center"/>
                  </w:pPr>
                  <w:r w:rsidRPr="00532F5D">
                    <w:rPr>
                      <w:rFonts w:ascii="Century Gothic" w:hAnsi="Century Gothic"/>
                      <w:b/>
                      <w:noProof/>
                    </w:rPr>
                    <w:drawing>
                      <wp:inline distT="0" distB="0" distL="0" distR="0">
                        <wp:extent cx="2227811" cy="733521"/>
                        <wp:effectExtent l="19050" t="0" r="103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4743" cy="732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72C61" w:rsidRPr="007B5746" w:rsidSect="00F420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63" w:rsidRDefault="007B4363" w:rsidP="007B5746">
      <w:pPr>
        <w:spacing w:after="0" w:line="240" w:lineRule="auto"/>
      </w:pPr>
      <w:r>
        <w:separator/>
      </w:r>
    </w:p>
  </w:endnote>
  <w:endnote w:type="continuationSeparator" w:id="0">
    <w:p w:rsidR="007B4363" w:rsidRDefault="007B4363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63" w:rsidRDefault="007B4363" w:rsidP="007B5746">
      <w:pPr>
        <w:spacing w:after="0" w:line="240" w:lineRule="auto"/>
      </w:pPr>
      <w:r>
        <w:separator/>
      </w:r>
    </w:p>
  </w:footnote>
  <w:footnote w:type="continuationSeparator" w:id="0">
    <w:p w:rsidR="007B4363" w:rsidRDefault="007B4363" w:rsidP="007B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46" w:rsidRPr="007B5746" w:rsidRDefault="007B5746" w:rsidP="007B5746">
    <w:pPr>
      <w:tabs>
        <w:tab w:val="left" w:pos="3150"/>
      </w:tabs>
      <w:spacing w:after="0" w:line="240" w:lineRule="auto"/>
      <w:jc w:val="center"/>
      <w:rPr>
        <w:rFonts w:ascii="Century Gothic" w:hAnsi="Century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85F3A"/>
    <w:multiLevelType w:val="hybridMultilevel"/>
    <w:tmpl w:val="1A0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7881"/>
    <w:multiLevelType w:val="hybridMultilevel"/>
    <w:tmpl w:val="97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characterSpacingControl w:val="doNotCompress"/>
  <w:hdrShapeDefaults>
    <o:shapedefaults v:ext="edit" spidmax="9218">
      <o:colormenu v:ext="edit" strokecolor="#92d05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4363"/>
    <w:rsid w:val="000B4136"/>
    <w:rsid w:val="00116090"/>
    <w:rsid w:val="0013511C"/>
    <w:rsid w:val="00142E62"/>
    <w:rsid w:val="00532F5D"/>
    <w:rsid w:val="007B4363"/>
    <w:rsid w:val="007B5746"/>
    <w:rsid w:val="00B704A3"/>
    <w:rsid w:val="00B72C61"/>
    <w:rsid w:val="00E857B5"/>
    <w:rsid w:val="00F239C0"/>
    <w:rsid w:val="00F4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92d050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46"/>
  </w:style>
  <w:style w:type="paragraph" w:styleId="Footer">
    <w:name w:val="footer"/>
    <w:basedOn w:val="Normal"/>
    <w:link w:val="FooterChar"/>
    <w:uiPriority w:val="99"/>
    <w:semiHidden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746"/>
  </w:style>
  <w:style w:type="paragraph" w:styleId="BalloonText">
    <w:name w:val="Balloon Text"/>
    <w:basedOn w:val="Normal"/>
    <w:link w:val="BalloonTextChar"/>
    <w:uiPriority w:val="99"/>
    <w:semiHidden/>
    <w:unhideWhenUsed/>
    <w:rsid w:val="007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746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HRIVE\Recipes\Recipe%20Template%20Thr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Template Thrive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2016-11-18T01:08:00Z</dcterms:created>
  <dcterms:modified xsi:type="dcterms:W3CDTF">2016-11-18T01:17:00Z</dcterms:modified>
</cp:coreProperties>
</file>