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61" w:rsidRPr="007B5746" w:rsidRDefault="00757970" w:rsidP="007B5746">
      <w:r>
        <w:rPr>
          <w:noProof/>
        </w:rPr>
        <w:pict>
          <v:rect id="_x0000_s2054" style="position:absolute;margin-left:-48.45pt;margin-top:-37.3pt;width:565.55pt;height:714.1pt;z-index:251657215" strokecolor="#92d050" strokeweight="3pt">
            <v:textbox>
              <w:txbxContent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7B5746" w:rsidP="00674E4D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674E4D" w:rsidRDefault="00674E4D" w:rsidP="00674E4D">
                  <w:pPr>
                    <w:spacing w:before="100" w:beforeAutospacing="1" w:after="100" w:afterAutospacing="1"/>
                    <w:jc w:val="center"/>
                    <w:outlineLvl w:val="3"/>
                    <w:rPr>
                      <w:rFonts w:ascii="Century Gothic" w:hAnsi="Century Gothic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="Century Gothic" w:hAnsi="Century Gothic" w:cstheme="minorHAnsi"/>
                      <w:b/>
                      <w:bCs/>
                      <w:noProof/>
                      <w:color w:val="000000"/>
                    </w:rPr>
                    <w:drawing>
                      <wp:inline distT="0" distB="0" distL="0" distR="0">
                        <wp:extent cx="2973531" cy="1983529"/>
                        <wp:effectExtent l="19050" t="0" r="0" b="0"/>
                        <wp:docPr id="3" name="Picture 2" descr="salad-texture-green-ka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lad-texture-green-kale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72619" cy="1982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4E4D" w:rsidRPr="008D2527" w:rsidRDefault="00674E4D" w:rsidP="00674E4D">
                  <w:pPr>
                    <w:spacing w:before="100" w:beforeAutospacing="1" w:after="100" w:afterAutospacing="1"/>
                    <w:outlineLvl w:val="3"/>
                    <w:rPr>
                      <w:rFonts w:ascii="Century Gothic" w:hAnsi="Century Gothic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="Century Gothic" w:hAnsi="Century Gothic" w:cstheme="minorHAnsi"/>
                      <w:b/>
                      <w:bCs/>
                      <w:color w:val="000000"/>
                    </w:rPr>
                    <w:t>I</w:t>
                  </w:r>
                  <w:r w:rsidRPr="008D2527">
                    <w:rPr>
                      <w:rFonts w:ascii="Century Gothic" w:hAnsi="Century Gothic" w:cstheme="minorHAnsi"/>
                      <w:b/>
                      <w:bCs/>
                      <w:color w:val="000000"/>
                    </w:rPr>
                    <w:t>ngredients: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1 bunch kale leaves</w:t>
                  </w:r>
                  <w:r>
                    <w:rPr>
                      <w:rFonts w:ascii="Century Gothic" w:hAnsi="Century Gothic" w:cstheme="minorHAnsi"/>
                      <w:color w:val="000000"/>
                    </w:rPr>
                    <w:t>, any type, but I prefer curly for chips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1 tablespoon extra virgin olive oil or melted coconut oil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2 teaspoon garlic powder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1.5 teaspoon chili powder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1 teaspoon onion powder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1 teaspoon smoked paprika</w:t>
                  </w:r>
                </w:p>
                <w:p w:rsidR="00674E4D" w:rsidRDefault="00674E4D" w:rsidP="00674E4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1/2 teaspoon fine grain sea salt or pink Himalayan sea salt</w:t>
                  </w:r>
                </w:p>
                <w:p w:rsidR="00674E4D" w:rsidRPr="00674E4D" w:rsidRDefault="00674E4D" w:rsidP="00674E4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</w:p>
                <w:p w:rsidR="00674E4D" w:rsidRDefault="00674E4D" w:rsidP="00674E4D">
                  <w:pPr>
                    <w:rPr>
                      <w:rFonts w:ascii="Century Gothic" w:hAnsi="Century Gothic" w:cstheme="minorHAnsi"/>
                      <w:b/>
                      <w:bCs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b/>
                      <w:bCs/>
                      <w:color w:val="000000"/>
                    </w:rPr>
                    <w:t>Directions: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Preheat o</w:t>
                  </w:r>
                  <w:r>
                    <w:rPr>
                      <w:rFonts w:ascii="Century Gothic" w:hAnsi="Century Gothic" w:cstheme="minorHAnsi"/>
                      <w:color w:val="000000"/>
                    </w:rPr>
                    <w:t>ven to 300F. Line a large</w:t>
                  </w: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 xml:space="preserve"> baking sheet with parchment paper.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 xml:space="preserve">Remove leaves from the stems of the kale and roughly tear it up into large pieces. 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Wash and spin the leaves until thoroughly dry.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Add kale leaves into a large bowl. Massage in the oil until all the nooks and crannies are coated in oil. Now sprinkle on the spices/seasonings and toss to combine.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Spread out the kale onto the prepared baking sheet into a single layer, being sure not to overcrowd the kale.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 xml:space="preserve">Bake for 10 minutes, rotate the pan, and bake for another 12-15 minutes more until the kale begins to firm up. </w:t>
                  </w:r>
                </w:p>
                <w:p w:rsidR="00674E4D" w:rsidRPr="008D2527" w:rsidRDefault="00674E4D" w:rsidP="00674E4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Cool the kale on the sheet for 3 minutes before digging in! This really makes all the difference! Enjoy immediately as they lose their crispiness with time.</w:t>
                  </w:r>
                </w:p>
                <w:p w:rsidR="00674E4D" w:rsidRDefault="00674E4D" w:rsidP="00674E4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  <w:r w:rsidRPr="008D2527">
                    <w:rPr>
                      <w:rFonts w:ascii="Century Gothic" w:hAnsi="Century Gothic" w:cstheme="minorHAnsi"/>
                      <w:color w:val="000000"/>
                    </w:rPr>
                    <w:t>Repeat this process for the other half of the bunch.</w:t>
                  </w:r>
                  <w:bookmarkStart w:id="0" w:name="_GoBack"/>
                  <w:bookmarkEnd w:id="0"/>
                </w:p>
                <w:p w:rsidR="00674E4D" w:rsidRPr="00674E4D" w:rsidRDefault="00674E4D" w:rsidP="00674E4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Century Gothic" w:hAnsi="Century Gothic" w:cstheme="minorHAnsi"/>
                      <w:color w:val="000000"/>
                    </w:rPr>
                  </w:pPr>
                </w:p>
                <w:p w:rsidR="00674E4D" w:rsidRPr="00674E4D" w:rsidRDefault="00674E4D" w:rsidP="00674E4D">
                  <w:pPr>
                    <w:outlineLvl w:val="0"/>
                    <w:rPr>
                      <w:rFonts w:ascii="Century Gothic" w:hAnsi="Century Gothic" w:cstheme="minorHAnsi"/>
                      <w:kern w:val="36"/>
                      <w:sz w:val="18"/>
                    </w:rPr>
                  </w:pPr>
                  <w:r w:rsidRPr="008D2527">
                    <w:rPr>
                      <w:rFonts w:ascii="Century Gothic" w:hAnsi="Century Gothic" w:cstheme="minorHAnsi"/>
                      <w:kern w:val="36"/>
                      <w:sz w:val="18"/>
                    </w:rPr>
                    <w:t>Adapted from OhSheGlows.com</w:t>
                  </w:r>
                </w:p>
                <w:p w:rsidR="00532F5D" w:rsidRPr="005C5906" w:rsidRDefault="00532F5D" w:rsidP="00532F5D">
                  <w:pPr>
                    <w:pStyle w:val="Footer"/>
                    <w:jc w:val="center"/>
                    <w:rPr>
                      <w:sz w:val="18"/>
                    </w:rPr>
                  </w:pPr>
                  <w:r w:rsidRPr="005C5906">
                    <w:rPr>
                      <w:sz w:val="18"/>
                    </w:rPr>
                    <w:t>www.ThriveNutritionAndWellnessLLC.com</w:t>
                  </w:r>
                  <w:r>
                    <w:rPr>
                      <w:sz w:val="18"/>
                    </w:rPr>
                    <w:tab/>
                  </w:r>
                  <w:r w:rsidRPr="005C5906">
                    <w:rPr>
                      <w:sz w:val="18"/>
                    </w:rPr>
                    <w:t>716.983.4474</w:t>
                  </w:r>
                  <w:r w:rsidRPr="005C5906">
                    <w:rPr>
                      <w:sz w:val="18"/>
                    </w:rPr>
                    <w:tab/>
                    <w:t>Andrea@ThriveNutritionAndWellnessLLC.com</w:t>
                  </w:r>
                </w:p>
                <w:p w:rsidR="00532F5D" w:rsidRPr="00665833" w:rsidRDefault="00532F5D" w:rsidP="007B5746"/>
                <w:p w:rsidR="007B5746" w:rsidRDefault="007B5746"/>
              </w:txbxContent>
            </v:textbox>
          </v:rect>
        </w:pict>
      </w:r>
      <w:r>
        <w:rPr>
          <w:noProof/>
        </w:rPr>
        <w:pict>
          <v:rect id="_x0000_s2050" style="position:absolute;margin-left:-44.5pt;margin-top:48.1pt;width:557pt;height:47.8pt;z-index:251658240" fillcolor="#f79646 [3209]" stroked="f" strokecolor="#f2f2f2 [3041]" strokeweight="3pt">
            <v:shadow type="perspective" color="#974706 [1609]" opacity=".5" offset="1pt" offset2="-1pt"/>
            <v:textbox>
              <w:txbxContent>
                <w:p w:rsidR="007B5746" w:rsidRPr="007B5746" w:rsidRDefault="00674E4D" w:rsidP="007B5746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Crispy Kale Chips</w:t>
                  </w:r>
                </w:p>
                <w:p w:rsidR="007B5746" w:rsidRPr="007B5746" w:rsidRDefault="00674E4D" w:rsidP="007B5746">
                  <w:pPr>
                    <w:spacing w:after="0"/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A fun, healthy way to snack!</w:t>
                  </w:r>
                </w:p>
                <w:p w:rsidR="007B5746" w:rsidRDefault="007B5746" w:rsidP="007B57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95.65pt;margin-top:-30.75pt;width:278.6pt;height:75.25pt;z-index:251660288;mso-width-relative:margin;mso-height-relative:margin" strokecolor="white [3212]">
            <v:textbox>
              <w:txbxContent>
                <w:p w:rsidR="007B5746" w:rsidRDefault="00532F5D" w:rsidP="007B5746">
                  <w:pPr>
                    <w:jc w:val="center"/>
                  </w:pPr>
                  <w:r w:rsidRPr="00532F5D">
                    <w:rPr>
                      <w:rFonts w:ascii="Century Gothic" w:hAnsi="Century Gothic"/>
                      <w:b/>
                      <w:noProof/>
                    </w:rPr>
                    <w:drawing>
                      <wp:inline distT="0" distB="0" distL="0" distR="0">
                        <wp:extent cx="2227811" cy="733521"/>
                        <wp:effectExtent l="19050" t="0" r="1039" b="0"/>
                        <wp:docPr id="1" name="Picture 0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4743" cy="732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72C61" w:rsidRPr="007B5746" w:rsidSect="00F420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FE" w:rsidRDefault="00525BFE" w:rsidP="007B5746">
      <w:pPr>
        <w:spacing w:after="0" w:line="240" w:lineRule="auto"/>
      </w:pPr>
      <w:r>
        <w:separator/>
      </w:r>
    </w:p>
  </w:endnote>
  <w:endnote w:type="continuationSeparator" w:id="0">
    <w:p w:rsidR="00525BFE" w:rsidRDefault="00525BFE" w:rsidP="007B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FE" w:rsidRDefault="00525BFE" w:rsidP="007B5746">
      <w:pPr>
        <w:spacing w:after="0" w:line="240" w:lineRule="auto"/>
      </w:pPr>
      <w:r>
        <w:separator/>
      </w:r>
    </w:p>
  </w:footnote>
  <w:footnote w:type="continuationSeparator" w:id="0">
    <w:p w:rsidR="00525BFE" w:rsidRDefault="00525BFE" w:rsidP="007B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46" w:rsidRPr="007B5746" w:rsidRDefault="007B5746" w:rsidP="007B5746">
    <w:pPr>
      <w:tabs>
        <w:tab w:val="left" w:pos="3150"/>
      </w:tabs>
      <w:spacing w:after="0" w:line="240" w:lineRule="auto"/>
      <w:jc w:val="center"/>
      <w:rPr>
        <w:rFonts w:ascii="Century Gothic" w:hAnsi="Century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A0135"/>
    <w:multiLevelType w:val="multilevel"/>
    <w:tmpl w:val="EF6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85F3A"/>
    <w:multiLevelType w:val="hybridMultilevel"/>
    <w:tmpl w:val="1A0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05467"/>
    <w:multiLevelType w:val="multilevel"/>
    <w:tmpl w:val="CCCE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77881"/>
    <w:multiLevelType w:val="hybridMultilevel"/>
    <w:tmpl w:val="9764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20"/>
  <w:characterSpacingControl w:val="doNotCompress"/>
  <w:hdrShapeDefaults>
    <o:shapedefaults v:ext="edit" spidmax="9218">
      <o:colormenu v:ext="edit" strokecolor="#92d050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5BFE"/>
    <w:rsid w:val="000B4136"/>
    <w:rsid w:val="00116090"/>
    <w:rsid w:val="00525BFE"/>
    <w:rsid w:val="00532F5D"/>
    <w:rsid w:val="00674E4D"/>
    <w:rsid w:val="00757970"/>
    <w:rsid w:val="007B5746"/>
    <w:rsid w:val="00B704A3"/>
    <w:rsid w:val="00B72C61"/>
    <w:rsid w:val="00E857B5"/>
    <w:rsid w:val="00F239C0"/>
    <w:rsid w:val="00F4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92d050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46"/>
  </w:style>
  <w:style w:type="paragraph" w:styleId="Footer">
    <w:name w:val="footer"/>
    <w:basedOn w:val="Normal"/>
    <w:link w:val="FooterChar"/>
    <w:uiPriority w:val="99"/>
    <w:semiHidden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5746"/>
  </w:style>
  <w:style w:type="paragraph" w:styleId="BalloonText">
    <w:name w:val="Balloon Text"/>
    <w:basedOn w:val="Normal"/>
    <w:link w:val="BalloonTextChar"/>
    <w:uiPriority w:val="99"/>
    <w:semiHidden/>
    <w:unhideWhenUsed/>
    <w:rsid w:val="007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746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HRIVE\Recipes\Recipe%20Template%20Thr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 Template Thrive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2016-11-13T20:52:00Z</dcterms:created>
  <dcterms:modified xsi:type="dcterms:W3CDTF">2016-11-13T20:56:00Z</dcterms:modified>
</cp:coreProperties>
</file>