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Pr="007B5746" w:rsidRDefault="00D6307F" w:rsidP="007B5746">
      <w:r>
        <w:rPr>
          <w:noProof/>
        </w:rPr>
        <w:pict>
          <v:rect id="_x0000_s2054" style="position:absolute;margin-left:-48.45pt;margin-top:-37.3pt;width:565.55pt;height:714.1pt;z-index:251657215" strokecolor="#92d050" strokeweight="3pt">
            <v:textbox>
              <w:txbxContent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2B7AB3" w:rsidP="007B574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>
                        <wp:extent cx="2190177" cy="2103120"/>
                        <wp:effectExtent l="19050" t="0" r="573" b="0"/>
                        <wp:docPr id="3" name="Picture 2" descr="sauteed ka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uteed kale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3327" cy="2106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Default="007B5746" w:rsidP="007B574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2B7AB3" w:rsidRDefault="002B7AB3" w:rsidP="002B7AB3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Ingredients: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One large bunch kale, stemmed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Onion, sliced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2-3 cloves garlic, minced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Organic red bell pepper, sliced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Balsamic vinegar</w:t>
                  </w:r>
                </w:p>
                <w:p w:rsid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Coconut oil or olive oil</w:t>
                  </w:r>
                </w:p>
                <w:p w:rsidR="002B7AB3" w:rsidRPr="002B7AB3" w:rsidRDefault="002B7AB3" w:rsidP="002B7AB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Sea salt</w:t>
                  </w:r>
                </w:p>
                <w:p w:rsidR="002B7AB3" w:rsidRDefault="002B7AB3" w:rsidP="002B7AB3">
                  <w:pPr>
                    <w:rPr>
                      <w:rFonts w:ascii="Century Gothic" w:hAnsi="Century Gothic"/>
                      <w:b/>
                    </w:rPr>
                  </w:pPr>
                </w:p>
                <w:p w:rsidR="002B7AB3" w:rsidRDefault="002B7AB3" w:rsidP="002B7AB3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Directions: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Add oil to pan, heat on med-high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 xml:space="preserve">Once oil has heated, add onions, cook for 5 minutes, stirring occasionally 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Add garlic, peppers, cook until soft and fragrant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Add greens, cover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Cook for approximately 10 minutes, uncover and stir occasionally</w:t>
                  </w:r>
                </w:p>
                <w:p w:rsidR="002B7AB3" w:rsidRPr="005B786C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Add splash of balsamic vinegar or squeeze of lemon juice.</w:t>
                  </w:r>
                </w:p>
                <w:p w:rsidR="002B7AB3" w:rsidRPr="002B7AB3" w:rsidRDefault="002B7AB3" w:rsidP="002B7A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</w:rPr>
                    <w:t>Serve and enjoy!</w:t>
                  </w:r>
                </w:p>
                <w:p w:rsid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2B7AB3" w:rsidRPr="002B7AB3" w:rsidRDefault="002B7AB3" w:rsidP="002B7AB3">
                  <w:pPr>
                    <w:spacing w:after="0" w:line="240" w:lineRule="auto"/>
                    <w:rPr>
                      <w:rFonts w:ascii="Century Gothic" w:hAnsi="Century Gothic"/>
                      <w:b/>
                    </w:rPr>
                  </w:pPr>
                </w:p>
                <w:p w:rsidR="00532F5D" w:rsidRPr="000B39EB" w:rsidRDefault="00532F5D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532F5D" w:rsidRPr="005C5906" w:rsidRDefault="00532F5D" w:rsidP="00532F5D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5C5906">
                    <w:rPr>
                      <w:sz w:val="18"/>
                    </w:rPr>
                    <w:t>www.ThriveNutritionAndWellnessLLC.com</w:t>
                  </w:r>
                  <w:r>
                    <w:rPr>
                      <w:sz w:val="18"/>
                    </w:rPr>
                    <w:tab/>
                  </w:r>
                  <w:r w:rsidRPr="005C5906">
                    <w:rPr>
                      <w:sz w:val="18"/>
                    </w:rPr>
                    <w:t>716.983.4474</w:t>
                  </w:r>
                  <w:r w:rsidRPr="005C5906">
                    <w:rPr>
                      <w:sz w:val="18"/>
                    </w:rPr>
                    <w:tab/>
                    <w:t>Andrea@ThriveNutritionAndWellnessLLC.com</w:t>
                  </w:r>
                </w:p>
                <w:p w:rsidR="007B5746" w:rsidRDefault="007B5746" w:rsidP="007B5746"/>
                <w:p w:rsidR="00532F5D" w:rsidRPr="00665833" w:rsidRDefault="00532F5D" w:rsidP="007B5746"/>
                <w:p w:rsidR="007B5746" w:rsidRDefault="007B5746"/>
              </w:txbxContent>
            </v:textbox>
          </v:rect>
        </w:pict>
      </w:r>
      <w:r>
        <w:rPr>
          <w:noProof/>
        </w:rPr>
        <w:pict>
          <v:rect id="_x0000_s2050" style="position:absolute;margin-left:-44.5pt;margin-top:48.1pt;width:557pt;height:47.8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2B7AB3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Sautéed Garlicky Greens</w:t>
                  </w:r>
                </w:p>
                <w:p w:rsidR="007B5746" w:rsidRPr="002B7AB3" w:rsidRDefault="002B7AB3" w:rsidP="007B5746">
                  <w:pPr>
                    <w:spacing w:after="0"/>
                    <w:jc w:val="center"/>
                    <w:rPr>
                      <w:rFonts w:ascii="Century Gothic" w:hAnsi="Century Gothic"/>
                      <w:sz w:val="20"/>
                    </w:rPr>
                  </w:pPr>
                  <w:r w:rsidRPr="002B7AB3">
                    <w:rPr>
                      <w:rFonts w:ascii="Century Gothic" w:hAnsi="Century Gothic"/>
                      <w:sz w:val="20"/>
                    </w:rPr>
                    <w:t>Greens are so healthful, and onions and garlic add amazing flavor as well as anti-inflammatory benefits</w:t>
                  </w: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95.65pt;margin-top:-30.75pt;width:278.6pt;height:75.25pt;z-index:251660288;mso-width-relative:margin;mso-height-relative:margin" strokecolor="white [3212]">
            <v:textbox>
              <w:txbxContent>
                <w:p w:rsidR="007B5746" w:rsidRDefault="00532F5D" w:rsidP="007B5746">
                  <w:pPr>
                    <w:jc w:val="center"/>
                  </w:pPr>
                  <w:r w:rsidRPr="00532F5D">
                    <w:rPr>
                      <w:rFonts w:ascii="Century Gothic" w:hAnsi="Century Gothic"/>
                      <w:b/>
                      <w:noProof/>
                    </w:rPr>
                    <w:drawing>
                      <wp:inline distT="0" distB="0" distL="0" distR="0">
                        <wp:extent cx="2227811" cy="733521"/>
                        <wp:effectExtent l="19050" t="0" r="103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4743" cy="732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72C61" w:rsidRPr="007B5746" w:rsidSect="00F420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9C" w:rsidRDefault="00E6599C" w:rsidP="007B5746">
      <w:pPr>
        <w:spacing w:after="0" w:line="240" w:lineRule="auto"/>
      </w:pPr>
      <w:r>
        <w:separator/>
      </w:r>
    </w:p>
  </w:endnote>
  <w:endnote w:type="continuationSeparator" w:id="0">
    <w:p w:rsidR="00E6599C" w:rsidRDefault="00E6599C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9C" w:rsidRDefault="00E6599C" w:rsidP="007B5746">
      <w:pPr>
        <w:spacing w:after="0" w:line="240" w:lineRule="auto"/>
      </w:pPr>
      <w:r>
        <w:separator/>
      </w:r>
    </w:p>
  </w:footnote>
  <w:footnote w:type="continuationSeparator" w:id="0">
    <w:p w:rsidR="00E6599C" w:rsidRDefault="00E6599C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F4DB9"/>
    <w:multiLevelType w:val="hybridMultilevel"/>
    <w:tmpl w:val="03F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12CCE"/>
    <w:multiLevelType w:val="hybridMultilevel"/>
    <w:tmpl w:val="37B2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characterSpacingControl w:val="doNotCompress"/>
  <w:hdrShapeDefaults>
    <o:shapedefaults v:ext="edit" spidmax="9218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599C"/>
    <w:rsid w:val="000B4136"/>
    <w:rsid w:val="00116090"/>
    <w:rsid w:val="002B7AB3"/>
    <w:rsid w:val="00532F5D"/>
    <w:rsid w:val="007B5746"/>
    <w:rsid w:val="00B704A3"/>
    <w:rsid w:val="00B72C61"/>
    <w:rsid w:val="00D6307F"/>
    <w:rsid w:val="00E6599C"/>
    <w:rsid w:val="00E857B5"/>
    <w:rsid w:val="00F239C0"/>
    <w:rsid w:val="00F4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semiHidden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HRIVE\Recipes\Recipe%20Template%20Thr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Template Thrive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2016-11-13T20:23:00Z</dcterms:created>
  <dcterms:modified xsi:type="dcterms:W3CDTF">2016-11-13T20:32:00Z</dcterms:modified>
</cp:coreProperties>
</file>